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6334" w14:textId="77777777" w:rsidR="00070BA9" w:rsidRPr="00076CCB" w:rsidRDefault="003C6071" w:rsidP="00076CCB">
      <w:pPr>
        <w:pStyle w:val="BMPHeading"/>
      </w:pPr>
      <w:r w:rsidRPr="00076CC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8F7BE0C" wp14:editId="71315AEC">
                <wp:simplePos x="0" y="0"/>
                <wp:positionH relativeFrom="page">
                  <wp:posOffset>354330</wp:posOffset>
                </wp:positionH>
                <wp:positionV relativeFrom="page">
                  <wp:posOffset>282575</wp:posOffset>
                </wp:positionV>
                <wp:extent cx="5617210" cy="315595"/>
                <wp:effectExtent l="0" t="0" r="254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BD5E" w14:textId="77777777" w:rsidR="00552E3E" w:rsidRPr="00BC6FBA" w:rsidRDefault="00552E3E" w:rsidP="00552E3E">
                            <w:pPr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7B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22.25pt;width:442.3pt;height:24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" filled="f" stroked="f">
                <v:textbox inset="0,0,0,0">
                  <w:txbxContent>
                    <w:p w14:paraId="662BBD5E" w14:textId="77777777" w:rsidR="00552E3E" w:rsidRPr="00BC6FBA" w:rsidRDefault="00552E3E" w:rsidP="00552E3E">
                      <w:pPr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076CC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F9894E9" wp14:editId="0D4C2B09">
                <wp:simplePos x="0" y="0"/>
                <wp:positionH relativeFrom="page">
                  <wp:posOffset>350520</wp:posOffset>
                </wp:positionH>
                <wp:positionV relativeFrom="page">
                  <wp:posOffset>618490</wp:posOffset>
                </wp:positionV>
                <wp:extent cx="6858000" cy="496570"/>
                <wp:effectExtent l="0" t="0" r="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E5721" w14:textId="77777777" w:rsidR="00552E3E" w:rsidRPr="00CD4473" w:rsidRDefault="00552E3E" w:rsidP="00552E3E">
                            <w:pPr>
                              <w:textAlignment w:val="baseline"/>
                              <w:rPr>
                                <w:color w:val="799424"/>
                              </w:rPr>
                            </w:pPr>
                            <w:r w:rsidRPr="00CD4473">
                              <w:rPr>
                                <w:rFonts w:ascii="Calibri" w:hAnsi="Calibri" w:cs="Calibri"/>
                                <w:color w:val="799424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CD4473">
                              <w:rPr>
                                <w:rFonts w:ascii="Calibri" w:hAnsi="Calibri" w:cs="Calibri"/>
                                <w:color w:val="79942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CD4473">
                              <w:rPr>
                                <w:rFonts w:ascii="Calibri" w:hAnsi="Calibri" w:cs="Calibri"/>
                                <w:color w:val="799424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35F17477" w14:textId="77777777" w:rsidR="00552E3E" w:rsidRPr="00CD4473" w:rsidRDefault="00552E3E" w:rsidP="00552E3E">
                            <w:pPr>
                              <w:textAlignment w:val="baseline"/>
                              <w:rPr>
                                <w:color w:val="799424"/>
                              </w:rPr>
                            </w:pPr>
                            <w:r w:rsidRPr="00CD4473">
                              <w:rPr>
                                <w:rFonts w:ascii="Calibri" w:hAnsi="Calibri" w:cs="Calibri"/>
                                <w:color w:val="799424"/>
                                <w:kern w:val="24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94E9" id="_x0000_s1027" type="#_x0000_t202" style="position:absolute;left:0;text-align:left;margin-left:27.6pt;margin-top:48.7pt;width:540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" filled="f" stroked="f">
                <v:textbox inset="0,0,0,0">
                  <w:txbxContent>
                    <w:p w14:paraId="7BCE5721" w14:textId="77777777" w:rsidR="00552E3E" w:rsidRPr="00CD4473" w:rsidRDefault="00552E3E" w:rsidP="00552E3E">
                      <w:pPr>
                        <w:textAlignment w:val="baseline"/>
                        <w:rPr>
                          <w:color w:val="799424"/>
                        </w:rPr>
                      </w:pPr>
                      <w:r w:rsidRPr="00CD4473">
                        <w:rPr>
                          <w:rFonts w:ascii="Calibri" w:hAnsi="Calibri" w:cs="Calibri"/>
                          <w:color w:val="799424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CD4473">
                        <w:rPr>
                          <w:rFonts w:ascii="Calibri" w:hAnsi="Calibri" w:cs="Calibri"/>
                          <w:color w:val="799424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CD4473">
                        <w:rPr>
                          <w:rFonts w:ascii="Calibri" w:hAnsi="Calibri" w:cs="Calibri"/>
                          <w:color w:val="799424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35F17477" w14:textId="77777777" w:rsidR="00552E3E" w:rsidRPr="00CD4473" w:rsidRDefault="00552E3E" w:rsidP="00552E3E">
                      <w:pPr>
                        <w:textAlignment w:val="baseline"/>
                        <w:rPr>
                          <w:color w:val="799424"/>
                        </w:rPr>
                      </w:pPr>
                      <w:r w:rsidRPr="00CD4473">
                        <w:rPr>
                          <w:rFonts w:ascii="Calibri" w:hAnsi="Calibri" w:cs="Calibri"/>
                          <w:color w:val="799424"/>
                          <w:kern w:val="24"/>
                        </w:rPr>
                        <w:t>Subtitle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F4129" w:rsidRPr="00076CCB">
        <w:t>&lt;Insert Benefit description here&gt;</w:t>
      </w: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43"/>
        <w:gridCol w:w="1645"/>
        <w:gridCol w:w="7487"/>
      </w:tblGrid>
      <w:tr w:rsidR="00715D1C" w:rsidRPr="00C761D5" w14:paraId="11C919BC" w14:textId="77777777" w:rsidTr="00476914">
        <w:tc>
          <w:tcPr>
            <w:tcW w:w="1343" w:type="dxa"/>
          </w:tcPr>
          <w:p w14:paraId="5D3B64E1" w14:textId="77777777" w:rsidR="00715D1C" w:rsidRPr="00CD4473" w:rsidRDefault="00715D1C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58" w:type="dxa"/>
            <w:gridSpan w:val="2"/>
          </w:tcPr>
          <w:p w14:paraId="4A9A0546" w14:textId="77777777" w:rsidR="00715D1C" w:rsidRPr="00CD4473" w:rsidRDefault="00715D1C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715D1C" w:rsidRPr="00BC6FBA" w14:paraId="439B25B0" w14:textId="77777777" w:rsidTr="00476914">
        <w:tc>
          <w:tcPr>
            <w:tcW w:w="1343" w:type="dxa"/>
          </w:tcPr>
          <w:p w14:paraId="6AED09D3" w14:textId="77777777" w:rsidR="00715D1C" w:rsidRPr="004156AF" w:rsidRDefault="00715D1C" w:rsidP="00476914">
            <w:pPr>
              <w:pStyle w:val="BMPTableBlack"/>
            </w:pPr>
            <w:r w:rsidRPr="004156AF">
              <w:t>Measure 1:</w:t>
            </w:r>
          </w:p>
        </w:tc>
        <w:tc>
          <w:tcPr>
            <w:tcW w:w="9358" w:type="dxa"/>
            <w:gridSpan w:val="2"/>
          </w:tcPr>
          <w:p w14:paraId="229EDD43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371D925B" w14:textId="77777777" w:rsidTr="00476914">
        <w:tc>
          <w:tcPr>
            <w:tcW w:w="1343" w:type="dxa"/>
          </w:tcPr>
          <w:p w14:paraId="32019C51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02D69EEE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7E9BB938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17F968E6" w14:textId="77777777" w:rsidTr="00476914">
        <w:tc>
          <w:tcPr>
            <w:tcW w:w="1343" w:type="dxa"/>
          </w:tcPr>
          <w:p w14:paraId="048484F4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AED3A96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29ED844E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4E797FA4" w14:textId="77777777" w:rsidTr="00476914">
        <w:tc>
          <w:tcPr>
            <w:tcW w:w="1343" w:type="dxa"/>
          </w:tcPr>
          <w:p w14:paraId="5639FABF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09555E43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2B0DE0E5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4DFF2824" w14:textId="77777777" w:rsidTr="00476914">
        <w:tc>
          <w:tcPr>
            <w:tcW w:w="1343" w:type="dxa"/>
          </w:tcPr>
          <w:p w14:paraId="2622973D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810BEC7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557393EF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068160C1" w14:textId="77777777" w:rsidTr="00476914">
        <w:tc>
          <w:tcPr>
            <w:tcW w:w="1343" w:type="dxa"/>
          </w:tcPr>
          <w:p w14:paraId="50B3D1A2" w14:textId="77777777" w:rsidR="00715D1C" w:rsidRPr="004156AF" w:rsidRDefault="00715D1C" w:rsidP="00476914">
            <w:pPr>
              <w:pStyle w:val="BMPTableBlack"/>
            </w:pPr>
            <w:r w:rsidRPr="004156AF">
              <w:t>Measure 2:</w:t>
            </w:r>
          </w:p>
        </w:tc>
        <w:tc>
          <w:tcPr>
            <w:tcW w:w="9358" w:type="dxa"/>
            <w:gridSpan w:val="2"/>
          </w:tcPr>
          <w:p w14:paraId="1D7E048D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7BAEBB47" w14:textId="77777777" w:rsidTr="00476914">
        <w:tc>
          <w:tcPr>
            <w:tcW w:w="1343" w:type="dxa"/>
          </w:tcPr>
          <w:p w14:paraId="2C698330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6DA8F51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69B9102F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08B0F3DE" w14:textId="77777777" w:rsidTr="00476914">
        <w:tc>
          <w:tcPr>
            <w:tcW w:w="1343" w:type="dxa"/>
          </w:tcPr>
          <w:p w14:paraId="79539BAF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7888362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6B251559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3BD5EBDF" w14:textId="77777777" w:rsidTr="00476914">
        <w:tc>
          <w:tcPr>
            <w:tcW w:w="1343" w:type="dxa"/>
          </w:tcPr>
          <w:p w14:paraId="07883AEF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049878B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6FE1931E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482A6756" w14:textId="77777777" w:rsidTr="00476914">
        <w:tc>
          <w:tcPr>
            <w:tcW w:w="1343" w:type="dxa"/>
          </w:tcPr>
          <w:p w14:paraId="18C69B29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63B42DF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7A8129B8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02B18936" w14:textId="77777777" w:rsidTr="00476914">
        <w:tc>
          <w:tcPr>
            <w:tcW w:w="1343" w:type="dxa"/>
          </w:tcPr>
          <w:p w14:paraId="1DCB32E0" w14:textId="77777777" w:rsidR="00715D1C" w:rsidRPr="004156AF" w:rsidRDefault="00715D1C" w:rsidP="00476914">
            <w:pPr>
              <w:pStyle w:val="BMPTableBlack"/>
            </w:pPr>
            <w:r w:rsidRPr="004156AF">
              <w:t>Reporting</w:t>
            </w:r>
          </w:p>
        </w:tc>
        <w:tc>
          <w:tcPr>
            <w:tcW w:w="1659" w:type="dxa"/>
          </w:tcPr>
          <w:p w14:paraId="176B6CAE" w14:textId="77777777" w:rsidR="00715D1C" w:rsidRPr="00BC6FBA" w:rsidRDefault="00715D1C" w:rsidP="00476914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</w:tcPr>
          <w:p w14:paraId="0F35169F" w14:textId="77777777" w:rsidR="00715D1C" w:rsidRPr="00BC6FBA" w:rsidRDefault="00715D1C" w:rsidP="00476914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715D1C" w:rsidRPr="00BC6FBA" w14:paraId="20BF8F4D" w14:textId="77777777" w:rsidTr="00476914">
        <w:tc>
          <w:tcPr>
            <w:tcW w:w="1343" w:type="dxa"/>
          </w:tcPr>
          <w:p w14:paraId="6FE99FFA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70AB1EF9" w14:textId="77777777" w:rsidR="00715D1C" w:rsidRPr="00BC6FBA" w:rsidRDefault="00715D1C" w:rsidP="00476914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</w:tcPr>
          <w:p w14:paraId="6FD02F9D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4D8141D4" w14:textId="77777777" w:rsidTr="00476914">
        <w:tc>
          <w:tcPr>
            <w:tcW w:w="1343" w:type="dxa"/>
          </w:tcPr>
          <w:p w14:paraId="6FE93AC9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1812B9A" w14:textId="77777777" w:rsidR="00715D1C" w:rsidRPr="00BC6FBA" w:rsidRDefault="00715D1C" w:rsidP="00476914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</w:tcPr>
          <w:p w14:paraId="33729314" w14:textId="77777777" w:rsidR="00715D1C" w:rsidRPr="00BC6FBA" w:rsidRDefault="00715D1C" w:rsidP="00476914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715D1C" w:rsidRPr="00BC6FBA" w14:paraId="18F7DB3B" w14:textId="77777777" w:rsidTr="00476914">
        <w:tc>
          <w:tcPr>
            <w:tcW w:w="1343" w:type="dxa"/>
          </w:tcPr>
          <w:p w14:paraId="72C73A81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01C548F" w14:textId="77777777" w:rsidR="00715D1C" w:rsidRPr="00BC6FBA" w:rsidRDefault="00715D1C" w:rsidP="00476914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</w:tcPr>
          <w:p w14:paraId="39E4C8CB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792682C0" w14:textId="77777777" w:rsidTr="00476914">
        <w:tc>
          <w:tcPr>
            <w:tcW w:w="1343" w:type="dxa"/>
            <w:vMerge w:val="restart"/>
          </w:tcPr>
          <w:p w14:paraId="77A224D9" w14:textId="77777777" w:rsidR="00715D1C" w:rsidRPr="004156AF" w:rsidRDefault="00715D1C" w:rsidP="00476914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9" w:type="dxa"/>
          </w:tcPr>
          <w:p w14:paraId="226C7E70" w14:textId="77777777" w:rsidR="00715D1C" w:rsidRPr="00BC6FBA" w:rsidRDefault="00715D1C" w:rsidP="00476914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</w:tcPr>
          <w:p w14:paraId="373B4DDA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32F23D2F" w14:textId="77777777" w:rsidTr="00476914">
        <w:tc>
          <w:tcPr>
            <w:tcW w:w="1343" w:type="dxa"/>
            <w:vMerge/>
          </w:tcPr>
          <w:p w14:paraId="557308CB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9253621" w14:textId="77777777" w:rsidR="00715D1C" w:rsidRPr="00BC6FBA" w:rsidRDefault="00715D1C" w:rsidP="00476914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</w:tcPr>
          <w:p w14:paraId="639A566B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7BA9ED80" w14:textId="77777777" w:rsidTr="00476914">
        <w:tc>
          <w:tcPr>
            <w:tcW w:w="1343" w:type="dxa"/>
            <w:vMerge/>
          </w:tcPr>
          <w:p w14:paraId="122206A6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E65C83A" w14:textId="77777777" w:rsidR="00715D1C" w:rsidRPr="00BC6FBA" w:rsidRDefault="00715D1C" w:rsidP="00476914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</w:tcPr>
          <w:p w14:paraId="61BF1C34" w14:textId="77777777" w:rsidR="00715D1C" w:rsidRPr="00BC6FBA" w:rsidRDefault="00715D1C" w:rsidP="00476914">
            <w:pPr>
              <w:pStyle w:val="BMPTableBlack"/>
            </w:pPr>
          </w:p>
        </w:tc>
      </w:tr>
    </w:tbl>
    <w:p w14:paraId="410935F2" w14:textId="77777777" w:rsidR="00715D1C" w:rsidRPr="00BC6FBA" w:rsidRDefault="00715D1C" w:rsidP="00027ACC">
      <w:pPr>
        <w:pStyle w:val="BMPNormal"/>
      </w:pP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43"/>
        <w:gridCol w:w="1645"/>
        <w:gridCol w:w="7487"/>
      </w:tblGrid>
      <w:tr w:rsidR="002E7D0D" w:rsidRPr="00C761D5" w14:paraId="33A2D5D8" w14:textId="77777777" w:rsidTr="005B642E">
        <w:tc>
          <w:tcPr>
            <w:tcW w:w="1343" w:type="dxa"/>
          </w:tcPr>
          <w:p w14:paraId="196754DD" w14:textId="77777777" w:rsidR="002E7D0D" w:rsidRPr="00CD4473" w:rsidRDefault="002E7D0D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58" w:type="dxa"/>
            <w:gridSpan w:val="2"/>
          </w:tcPr>
          <w:p w14:paraId="2C2F74DC" w14:textId="77777777" w:rsidR="002E7D0D" w:rsidRPr="00CD4473" w:rsidRDefault="00FB474F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2E7D0D" w:rsidRPr="00BC6FBA" w14:paraId="5F17EA07" w14:textId="77777777" w:rsidTr="005B642E">
        <w:tc>
          <w:tcPr>
            <w:tcW w:w="1343" w:type="dxa"/>
          </w:tcPr>
          <w:p w14:paraId="08F2829C" w14:textId="77777777" w:rsidR="002E7D0D" w:rsidRPr="004156AF" w:rsidRDefault="002D3F89" w:rsidP="00C761D5">
            <w:pPr>
              <w:pStyle w:val="BMPTableBlack"/>
            </w:pPr>
            <w:r w:rsidRPr="004156AF">
              <w:t>Measure 1:</w:t>
            </w:r>
          </w:p>
        </w:tc>
        <w:tc>
          <w:tcPr>
            <w:tcW w:w="9358" w:type="dxa"/>
            <w:gridSpan w:val="2"/>
          </w:tcPr>
          <w:p w14:paraId="5A89448E" w14:textId="77777777" w:rsidR="002E7D0D" w:rsidRPr="004156AF" w:rsidRDefault="002E7D0D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2D3F89" w:rsidRPr="00BC6FBA" w14:paraId="148FC23D" w14:textId="77777777" w:rsidTr="005B642E">
        <w:tc>
          <w:tcPr>
            <w:tcW w:w="1343" w:type="dxa"/>
          </w:tcPr>
          <w:p w14:paraId="337A04B5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6B135863" w14:textId="77777777" w:rsidR="002D3F89" w:rsidRPr="00BC6FBA" w:rsidRDefault="002D3F89" w:rsidP="00C761D5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6032B67D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706CA7BF" w14:textId="77777777" w:rsidTr="005B642E">
        <w:tc>
          <w:tcPr>
            <w:tcW w:w="1343" w:type="dxa"/>
          </w:tcPr>
          <w:p w14:paraId="6A1B560E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35C14442" w14:textId="77777777" w:rsidR="002D3F89" w:rsidRDefault="002D3F89" w:rsidP="00C761D5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52646467" w14:textId="77777777" w:rsidR="002D3F89" w:rsidRPr="00BC6FBA" w:rsidRDefault="002D3F89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1208DB06" w14:textId="77777777" w:rsidTr="005B642E">
        <w:tc>
          <w:tcPr>
            <w:tcW w:w="1343" w:type="dxa"/>
          </w:tcPr>
          <w:p w14:paraId="136C2C8C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37F5A88A" w14:textId="77777777" w:rsidR="002D3F89" w:rsidRPr="00BC6FBA" w:rsidRDefault="002D3F89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664F7A04" w14:textId="77777777" w:rsidR="002D3F89" w:rsidRPr="00BC6FBA" w:rsidRDefault="002D3F89" w:rsidP="00C761D5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39F566CF" w14:textId="77777777" w:rsidTr="005B642E">
        <w:tc>
          <w:tcPr>
            <w:tcW w:w="1343" w:type="dxa"/>
          </w:tcPr>
          <w:p w14:paraId="78C73A69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0E18C80E" w14:textId="77777777" w:rsidR="002D3F89" w:rsidRPr="00BC6FBA" w:rsidRDefault="002D3F89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67BF88F1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406D3CA1" w14:textId="77777777" w:rsidTr="005B642E">
        <w:tc>
          <w:tcPr>
            <w:tcW w:w="1343" w:type="dxa"/>
          </w:tcPr>
          <w:p w14:paraId="1675E433" w14:textId="77777777" w:rsidR="002D3F89" w:rsidRPr="004156AF" w:rsidRDefault="002D3F89" w:rsidP="00C761D5">
            <w:pPr>
              <w:pStyle w:val="BMPTableBlack"/>
            </w:pPr>
            <w:r w:rsidRPr="004156AF">
              <w:t>Measure 2:</w:t>
            </w:r>
          </w:p>
        </w:tc>
        <w:tc>
          <w:tcPr>
            <w:tcW w:w="9358" w:type="dxa"/>
            <w:gridSpan w:val="2"/>
          </w:tcPr>
          <w:p w14:paraId="43C03991" w14:textId="77777777" w:rsidR="002D3F89" w:rsidRPr="004156AF" w:rsidRDefault="002D3F89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2D3F89" w:rsidRPr="00BC6FBA" w14:paraId="1090BC00" w14:textId="77777777" w:rsidTr="005B642E">
        <w:tc>
          <w:tcPr>
            <w:tcW w:w="1343" w:type="dxa"/>
          </w:tcPr>
          <w:p w14:paraId="39BBB4DF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71169451" w14:textId="77777777" w:rsidR="002D3F89" w:rsidRPr="00BC6FBA" w:rsidRDefault="002D3F89" w:rsidP="00C761D5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0A44E84E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546FB36" w14:textId="77777777" w:rsidTr="005B642E">
        <w:tc>
          <w:tcPr>
            <w:tcW w:w="1343" w:type="dxa"/>
          </w:tcPr>
          <w:p w14:paraId="1B89004D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71DD5B91" w14:textId="77777777" w:rsidR="002D3F89" w:rsidRDefault="002D3F89" w:rsidP="00C761D5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540EC276" w14:textId="77777777" w:rsidR="002D3F89" w:rsidRPr="00BC6FBA" w:rsidRDefault="002D3F89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63B03691" w14:textId="77777777" w:rsidTr="005B642E">
        <w:tc>
          <w:tcPr>
            <w:tcW w:w="1343" w:type="dxa"/>
          </w:tcPr>
          <w:p w14:paraId="1F20385C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321EF0EC" w14:textId="77777777" w:rsidR="002D3F89" w:rsidRPr="00BC6FBA" w:rsidRDefault="002D3F89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680D5CDB" w14:textId="77777777" w:rsidR="002D3F89" w:rsidRPr="00BC6FBA" w:rsidRDefault="002D3F89" w:rsidP="00C761D5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51A24C58" w14:textId="77777777" w:rsidTr="005B642E">
        <w:tc>
          <w:tcPr>
            <w:tcW w:w="1343" w:type="dxa"/>
          </w:tcPr>
          <w:p w14:paraId="7A2A3FEC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41E34C7A" w14:textId="77777777" w:rsidR="002D3F89" w:rsidRPr="00BC6FBA" w:rsidRDefault="002D3F89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47F9B505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0F593A74" w14:textId="77777777" w:rsidTr="005B642E">
        <w:tc>
          <w:tcPr>
            <w:tcW w:w="1343" w:type="dxa"/>
          </w:tcPr>
          <w:p w14:paraId="5A57A967" w14:textId="77777777" w:rsidR="002D3F89" w:rsidRPr="004156AF" w:rsidRDefault="002D3F89" w:rsidP="00C761D5">
            <w:pPr>
              <w:pStyle w:val="BMPTableBlack"/>
            </w:pPr>
            <w:r w:rsidRPr="004156AF">
              <w:t>Reporting</w:t>
            </w:r>
          </w:p>
        </w:tc>
        <w:tc>
          <w:tcPr>
            <w:tcW w:w="1659" w:type="dxa"/>
          </w:tcPr>
          <w:p w14:paraId="700AC1A9" w14:textId="77777777" w:rsidR="002D3F89" w:rsidRPr="00BC6FBA" w:rsidRDefault="002D3F89" w:rsidP="00C761D5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</w:tcPr>
          <w:p w14:paraId="67B46A27" w14:textId="77777777" w:rsidR="002D3F89" w:rsidRPr="00BC6FBA" w:rsidRDefault="002D3F89" w:rsidP="00C761D5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775FCBEF" w14:textId="77777777" w:rsidTr="005B642E">
        <w:tc>
          <w:tcPr>
            <w:tcW w:w="1343" w:type="dxa"/>
          </w:tcPr>
          <w:p w14:paraId="6D243746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21696F0B" w14:textId="77777777" w:rsidR="002D3F89" w:rsidRPr="00BC6FBA" w:rsidRDefault="002D3F89" w:rsidP="00C761D5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</w:tcPr>
          <w:p w14:paraId="64D5C126" w14:textId="77777777" w:rsidR="002D3F89" w:rsidRPr="00BC6FBA" w:rsidRDefault="002D3F89" w:rsidP="00C761D5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119A0918" w14:textId="77777777" w:rsidTr="005B642E">
        <w:tc>
          <w:tcPr>
            <w:tcW w:w="1343" w:type="dxa"/>
          </w:tcPr>
          <w:p w14:paraId="311F76B4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1F199A01" w14:textId="77777777" w:rsidR="002D3F89" w:rsidRPr="00BC6FBA" w:rsidRDefault="002D3F89" w:rsidP="00C761D5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</w:tcPr>
          <w:p w14:paraId="3435DE33" w14:textId="77777777" w:rsidR="002D3F89" w:rsidRPr="00BC6FBA" w:rsidRDefault="002D3F89" w:rsidP="00C761D5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21DB9721" w14:textId="77777777" w:rsidTr="005B642E">
        <w:tc>
          <w:tcPr>
            <w:tcW w:w="1343" w:type="dxa"/>
          </w:tcPr>
          <w:p w14:paraId="5D5BAAE5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20B7F07B" w14:textId="77777777" w:rsidR="002D3F89" w:rsidRPr="00BC6FBA" w:rsidRDefault="002D3F89" w:rsidP="00C761D5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</w:tcPr>
          <w:p w14:paraId="4B9157A1" w14:textId="77777777" w:rsidR="002D3F89" w:rsidRPr="00BC6FBA" w:rsidRDefault="002D3F89" w:rsidP="00C761D5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71424384" w14:textId="77777777" w:rsidTr="005B642E">
        <w:tc>
          <w:tcPr>
            <w:tcW w:w="1343" w:type="dxa"/>
            <w:vMerge w:val="restart"/>
          </w:tcPr>
          <w:p w14:paraId="00418616" w14:textId="77777777" w:rsidR="002D3F89" w:rsidRPr="004156AF" w:rsidRDefault="002D3F89" w:rsidP="00C761D5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9" w:type="dxa"/>
          </w:tcPr>
          <w:p w14:paraId="6CC1BD33" w14:textId="77777777" w:rsidR="002D3F89" w:rsidRPr="00BC6FBA" w:rsidRDefault="002D3F89" w:rsidP="00C761D5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</w:tcPr>
          <w:p w14:paraId="5F844B1B" w14:textId="77777777" w:rsidR="002D3F89" w:rsidRPr="00BC6FBA" w:rsidRDefault="002D3F89" w:rsidP="00C761D5">
            <w:pPr>
              <w:pStyle w:val="BMPTableBlack"/>
            </w:pPr>
          </w:p>
        </w:tc>
      </w:tr>
      <w:tr w:rsidR="002D3F89" w:rsidRPr="00BC6FBA" w14:paraId="333A7408" w14:textId="77777777" w:rsidTr="005B642E">
        <w:tc>
          <w:tcPr>
            <w:tcW w:w="1343" w:type="dxa"/>
            <w:vMerge/>
          </w:tcPr>
          <w:p w14:paraId="162510B2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26FE4C51" w14:textId="77777777" w:rsidR="002D3F89" w:rsidRPr="00BC6FBA" w:rsidRDefault="002D3F89" w:rsidP="00C761D5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</w:tcPr>
          <w:p w14:paraId="04C27621" w14:textId="77777777" w:rsidR="002D3F89" w:rsidRPr="00BC6FBA" w:rsidRDefault="002D3F89" w:rsidP="00C761D5">
            <w:pPr>
              <w:pStyle w:val="BMPTableBlack"/>
            </w:pPr>
          </w:p>
        </w:tc>
      </w:tr>
      <w:tr w:rsidR="002D3F89" w:rsidRPr="00BC6FBA" w14:paraId="7AF135FC" w14:textId="77777777" w:rsidTr="005B642E">
        <w:tc>
          <w:tcPr>
            <w:tcW w:w="1343" w:type="dxa"/>
            <w:vMerge/>
          </w:tcPr>
          <w:p w14:paraId="6482188B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9" w:type="dxa"/>
          </w:tcPr>
          <w:p w14:paraId="6DF46AD4" w14:textId="77777777" w:rsidR="002D3F89" w:rsidRPr="00BC6FBA" w:rsidRDefault="002D3F89" w:rsidP="00C761D5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</w:tcPr>
          <w:p w14:paraId="54B33B27" w14:textId="77777777" w:rsidR="002D3F89" w:rsidRPr="00BC6FBA" w:rsidRDefault="002D3F89" w:rsidP="00C761D5">
            <w:pPr>
              <w:pStyle w:val="BMPTableBlack"/>
            </w:pPr>
          </w:p>
        </w:tc>
      </w:tr>
    </w:tbl>
    <w:p w14:paraId="12B0F731" w14:textId="77777777" w:rsidR="00381516" w:rsidRDefault="00381516" w:rsidP="00C761D5">
      <w:pPr>
        <w:pStyle w:val="BMPNormal"/>
      </w:pPr>
    </w:p>
    <w:p w14:paraId="2A07C2FB" w14:textId="77777777" w:rsidR="00EF4129" w:rsidRPr="004156AF" w:rsidRDefault="00EF4129" w:rsidP="00C761D5">
      <w:pPr>
        <w:pStyle w:val="BMPNormal"/>
        <w:sectPr w:rsidR="00EF4129" w:rsidRPr="004156AF" w:rsidSect="0045649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35" w:right="720" w:bottom="720" w:left="720" w:header="680" w:footer="1151" w:gutter="0"/>
          <w:cols w:space="720"/>
          <w:titlePg/>
          <w:docGrid w:linePitch="272"/>
        </w:sectPr>
      </w:pPr>
    </w:p>
    <w:p w14:paraId="06CFE929" w14:textId="77777777" w:rsidR="006E72C2" w:rsidRPr="00AC2C23" w:rsidRDefault="00EF4129" w:rsidP="00076CCB">
      <w:pPr>
        <w:pStyle w:val="BMPHeading"/>
      </w:pPr>
      <w:r w:rsidRPr="00AC2C23">
        <w:lastRenderedPageBreak/>
        <w:t xml:space="preserve">&lt;Insert </w:t>
      </w:r>
      <w:r w:rsidRPr="003D0C62">
        <w:t>Benefit</w:t>
      </w:r>
      <w:r w:rsidRPr="00AC2C23">
        <w:t xml:space="preserve"> description here&gt;</w:t>
      </w: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43"/>
        <w:gridCol w:w="1645"/>
        <w:gridCol w:w="7487"/>
      </w:tblGrid>
      <w:tr w:rsidR="00715D1C" w:rsidRPr="00C761D5" w14:paraId="022EBB6E" w14:textId="77777777" w:rsidTr="00476914">
        <w:tc>
          <w:tcPr>
            <w:tcW w:w="1343" w:type="dxa"/>
          </w:tcPr>
          <w:p w14:paraId="7130726E" w14:textId="77777777" w:rsidR="00715D1C" w:rsidRPr="00CD4473" w:rsidRDefault="00715D1C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58" w:type="dxa"/>
            <w:gridSpan w:val="2"/>
          </w:tcPr>
          <w:p w14:paraId="6AA2CA10" w14:textId="77777777" w:rsidR="00715D1C" w:rsidRPr="00CD4473" w:rsidRDefault="00715D1C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715D1C" w:rsidRPr="00BC6FBA" w14:paraId="4E91B89E" w14:textId="77777777" w:rsidTr="00476914">
        <w:tc>
          <w:tcPr>
            <w:tcW w:w="1343" w:type="dxa"/>
          </w:tcPr>
          <w:p w14:paraId="55D928DA" w14:textId="77777777" w:rsidR="00715D1C" w:rsidRPr="004156AF" w:rsidRDefault="00715D1C" w:rsidP="00476914">
            <w:pPr>
              <w:pStyle w:val="BMPTableBlack"/>
            </w:pPr>
            <w:r w:rsidRPr="004156AF">
              <w:t>Measure 1:</w:t>
            </w:r>
          </w:p>
        </w:tc>
        <w:tc>
          <w:tcPr>
            <w:tcW w:w="9358" w:type="dxa"/>
            <w:gridSpan w:val="2"/>
          </w:tcPr>
          <w:p w14:paraId="07010E64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4E189CEF" w14:textId="77777777" w:rsidTr="00476914">
        <w:tc>
          <w:tcPr>
            <w:tcW w:w="1343" w:type="dxa"/>
          </w:tcPr>
          <w:p w14:paraId="47645845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F9B24DB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2DE1E4F0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4D5DFE90" w14:textId="77777777" w:rsidTr="00476914">
        <w:tc>
          <w:tcPr>
            <w:tcW w:w="1343" w:type="dxa"/>
          </w:tcPr>
          <w:p w14:paraId="21495D2F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6889E2E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122916D7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480683A9" w14:textId="77777777" w:rsidTr="00476914">
        <w:tc>
          <w:tcPr>
            <w:tcW w:w="1343" w:type="dxa"/>
          </w:tcPr>
          <w:p w14:paraId="29FBA697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632C540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54C5EC49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3898BA86" w14:textId="77777777" w:rsidTr="00476914">
        <w:tc>
          <w:tcPr>
            <w:tcW w:w="1343" w:type="dxa"/>
          </w:tcPr>
          <w:p w14:paraId="3CF5CDC0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CE3130B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6E5E7418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1001AF9D" w14:textId="77777777" w:rsidTr="00476914">
        <w:tc>
          <w:tcPr>
            <w:tcW w:w="1343" w:type="dxa"/>
          </w:tcPr>
          <w:p w14:paraId="56387F9E" w14:textId="77777777" w:rsidR="00715D1C" w:rsidRPr="004156AF" w:rsidRDefault="00715D1C" w:rsidP="00476914">
            <w:pPr>
              <w:pStyle w:val="BMPTableBlack"/>
            </w:pPr>
            <w:r w:rsidRPr="004156AF">
              <w:t>Measure 2:</w:t>
            </w:r>
          </w:p>
        </w:tc>
        <w:tc>
          <w:tcPr>
            <w:tcW w:w="9358" w:type="dxa"/>
            <w:gridSpan w:val="2"/>
          </w:tcPr>
          <w:p w14:paraId="5084C18A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7BE3A361" w14:textId="77777777" w:rsidTr="00476914">
        <w:tc>
          <w:tcPr>
            <w:tcW w:w="1343" w:type="dxa"/>
          </w:tcPr>
          <w:p w14:paraId="2BBAE3C4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BC0A5DA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68A77941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675E1476" w14:textId="77777777" w:rsidTr="00476914">
        <w:tc>
          <w:tcPr>
            <w:tcW w:w="1343" w:type="dxa"/>
          </w:tcPr>
          <w:p w14:paraId="66FFA83D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78E60A7E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2C2D77EA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63485640" w14:textId="77777777" w:rsidTr="00476914">
        <w:tc>
          <w:tcPr>
            <w:tcW w:w="1343" w:type="dxa"/>
          </w:tcPr>
          <w:p w14:paraId="1F43E583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0AC8829F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4947D1CC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3B7068CD" w14:textId="77777777" w:rsidTr="00476914">
        <w:tc>
          <w:tcPr>
            <w:tcW w:w="1343" w:type="dxa"/>
          </w:tcPr>
          <w:p w14:paraId="6921B89A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DB3E69A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09A2890D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56026C87" w14:textId="77777777" w:rsidTr="00476914">
        <w:tc>
          <w:tcPr>
            <w:tcW w:w="1343" w:type="dxa"/>
          </w:tcPr>
          <w:p w14:paraId="62715956" w14:textId="77777777" w:rsidR="00715D1C" w:rsidRPr="004156AF" w:rsidRDefault="00715D1C" w:rsidP="00476914">
            <w:pPr>
              <w:pStyle w:val="BMPTableBlack"/>
            </w:pPr>
            <w:r w:rsidRPr="004156AF">
              <w:t>Reporting</w:t>
            </w:r>
          </w:p>
        </w:tc>
        <w:tc>
          <w:tcPr>
            <w:tcW w:w="1659" w:type="dxa"/>
          </w:tcPr>
          <w:p w14:paraId="317D226B" w14:textId="77777777" w:rsidR="00715D1C" w:rsidRPr="00BC6FBA" w:rsidRDefault="00715D1C" w:rsidP="00476914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</w:tcPr>
          <w:p w14:paraId="289E251C" w14:textId="77777777" w:rsidR="00715D1C" w:rsidRPr="00BC6FBA" w:rsidRDefault="00715D1C" w:rsidP="00476914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715D1C" w:rsidRPr="00BC6FBA" w14:paraId="104F7DF9" w14:textId="77777777" w:rsidTr="00476914">
        <w:tc>
          <w:tcPr>
            <w:tcW w:w="1343" w:type="dxa"/>
          </w:tcPr>
          <w:p w14:paraId="360A4A37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3CDEB49" w14:textId="77777777" w:rsidR="00715D1C" w:rsidRPr="00BC6FBA" w:rsidRDefault="00715D1C" w:rsidP="00476914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</w:tcPr>
          <w:p w14:paraId="4DC8180D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024B6FCB" w14:textId="77777777" w:rsidTr="00476914">
        <w:tc>
          <w:tcPr>
            <w:tcW w:w="1343" w:type="dxa"/>
          </w:tcPr>
          <w:p w14:paraId="54A0655D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285D8B8F" w14:textId="77777777" w:rsidR="00715D1C" w:rsidRPr="00BC6FBA" w:rsidRDefault="00715D1C" w:rsidP="00476914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</w:tcPr>
          <w:p w14:paraId="27BFC092" w14:textId="77777777" w:rsidR="00715D1C" w:rsidRPr="00BC6FBA" w:rsidRDefault="00715D1C" w:rsidP="00476914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715D1C" w:rsidRPr="00BC6FBA" w14:paraId="717A1D12" w14:textId="77777777" w:rsidTr="00476914">
        <w:tc>
          <w:tcPr>
            <w:tcW w:w="1343" w:type="dxa"/>
          </w:tcPr>
          <w:p w14:paraId="230C6E8D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2EF9ECB8" w14:textId="77777777" w:rsidR="00715D1C" w:rsidRPr="00BC6FBA" w:rsidRDefault="00715D1C" w:rsidP="00476914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</w:tcPr>
          <w:p w14:paraId="44FB22FD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31A08FE4" w14:textId="77777777" w:rsidTr="00476914">
        <w:tc>
          <w:tcPr>
            <w:tcW w:w="1343" w:type="dxa"/>
            <w:vMerge w:val="restart"/>
          </w:tcPr>
          <w:p w14:paraId="74BA4195" w14:textId="77777777" w:rsidR="00715D1C" w:rsidRPr="004156AF" w:rsidRDefault="00715D1C" w:rsidP="00476914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9" w:type="dxa"/>
          </w:tcPr>
          <w:p w14:paraId="2872EFAF" w14:textId="77777777" w:rsidR="00715D1C" w:rsidRPr="00BC6FBA" w:rsidRDefault="00715D1C" w:rsidP="00476914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</w:tcPr>
          <w:p w14:paraId="5C61DE78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54EE28CC" w14:textId="77777777" w:rsidTr="00476914">
        <w:tc>
          <w:tcPr>
            <w:tcW w:w="1343" w:type="dxa"/>
            <w:vMerge/>
          </w:tcPr>
          <w:p w14:paraId="77BCDFB0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23DE562E" w14:textId="77777777" w:rsidR="00715D1C" w:rsidRPr="00BC6FBA" w:rsidRDefault="00715D1C" w:rsidP="00476914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</w:tcPr>
          <w:p w14:paraId="239CE446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7292A1DA" w14:textId="77777777" w:rsidTr="00476914">
        <w:tc>
          <w:tcPr>
            <w:tcW w:w="1343" w:type="dxa"/>
            <w:vMerge/>
          </w:tcPr>
          <w:p w14:paraId="4F9FEC01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52DD0A8" w14:textId="77777777" w:rsidR="00715D1C" w:rsidRPr="00BC6FBA" w:rsidRDefault="00715D1C" w:rsidP="00476914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</w:tcPr>
          <w:p w14:paraId="09AAA543" w14:textId="77777777" w:rsidR="00715D1C" w:rsidRPr="00BC6FBA" w:rsidRDefault="00715D1C" w:rsidP="00476914">
            <w:pPr>
              <w:pStyle w:val="BMPTableBlack"/>
            </w:pPr>
          </w:p>
        </w:tc>
      </w:tr>
    </w:tbl>
    <w:p w14:paraId="7E580FF8" w14:textId="77777777" w:rsidR="00715D1C" w:rsidRPr="00C761D5" w:rsidRDefault="00715D1C" w:rsidP="00C761D5">
      <w:pPr>
        <w:pStyle w:val="BMPNormal"/>
      </w:pP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77"/>
        <w:gridCol w:w="1644"/>
        <w:gridCol w:w="7454"/>
      </w:tblGrid>
      <w:tr w:rsidR="00EF4129" w:rsidRPr="00BC6FBA" w14:paraId="7CA2DD40" w14:textId="77777777" w:rsidTr="005B642E">
        <w:tc>
          <w:tcPr>
            <w:tcW w:w="1379" w:type="dxa"/>
          </w:tcPr>
          <w:p w14:paraId="13698CF7" w14:textId="77777777" w:rsidR="00EF4129" w:rsidRPr="00CD4473" w:rsidRDefault="00EF4129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22" w:type="dxa"/>
            <w:gridSpan w:val="2"/>
          </w:tcPr>
          <w:p w14:paraId="53519A8C" w14:textId="77777777" w:rsidR="00EF4129" w:rsidRPr="00CD4473" w:rsidRDefault="00EF4129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EF4129" w:rsidRPr="00BC6FBA" w14:paraId="7ADD21FF" w14:textId="77777777" w:rsidTr="005B642E">
        <w:tc>
          <w:tcPr>
            <w:tcW w:w="1379" w:type="dxa"/>
          </w:tcPr>
          <w:p w14:paraId="0F0ECBC7" w14:textId="77777777" w:rsidR="00EF4129" w:rsidRPr="004156AF" w:rsidRDefault="00EF4129" w:rsidP="00C761D5">
            <w:pPr>
              <w:pStyle w:val="BMPTableBlack"/>
            </w:pPr>
            <w:r w:rsidRPr="004156AF">
              <w:t>Measure</w:t>
            </w:r>
            <w:r w:rsidR="002D3F89" w:rsidRPr="004156AF">
              <w:t xml:space="preserve"> 1:</w:t>
            </w:r>
          </w:p>
        </w:tc>
        <w:tc>
          <w:tcPr>
            <w:tcW w:w="9322" w:type="dxa"/>
            <w:gridSpan w:val="2"/>
          </w:tcPr>
          <w:p w14:paraId="45AC3795" w14:textId="77777777" w:rsidR="00EF4129" w:rsidRPr="004156AF" w:rsidRDefault="00EF4129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2D3F89" w:rsidRPr="00BC6FBA" w14:paraId="4B36B5BE" w14:textId="77777777" w:rsidTr="005B642E">
        <w:tc>
          <w:tcPr>
            <w:tcW w:w="1379" w:type="dxa"/>
          </w:tcPr>
          <w:p w14:paraId="106E2FCC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6E2C57D5" w14:textId="77777777" w:rsidR="002D3F89" w:rsidRPr="00BC6FBA" w:rsidRDefault="002D3F89" w:rsidP="00C761D5">
            <w:pPr>
              <w:pStyle w:val="BMPTableBlack"/>
            </w:pPr>
            <w:r>
              <w:t>Baseline</w:t>
            </w:r>
          </w:p>
        </w:tc>
        <w:tc>
          <w:tcPr>
            <w:tcW w:w="7665" w:type="dxa"/>
          </w:tcPr>
          <w:p w14:paraId="36328575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5400D5A" w14:textId="77777777" w:rsidTr="005B642E">
        <w:tc>
          <w:tcPr>
            <w:tcW w:w="1379" w:type="dxa"/>
          </w:tcPr>
          <w:p w14:paraId="0CE70481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15A49179" w14:textId="77777777" w:rsidR="002D3F89" w:rsidRDefault="002D3F89" w:rsidP="00C761D5">
            <w:pPr>
              <w:pStyle w:val="BMPTableBlack"/>
            </w:pPr>
            <w:r>
              <w:t>Target</w:t>
            </w:r>
          </w:p>
        </w:tc>
        <w:tc>
          <w:tcPr>
            <w:tcW w:w="7665" w:type="dxa"/>
          </w:tcPr>
          <w:p w14:paraId="656D82CE" w14:textId="77777777" w:rsidR="002D3F89" w:rsidRPr="00BC6FBA" w:rsidRDefault="002D3F89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6802A876" w14:textId="77777777" w:rsidTr="005B642E">
        <w:tc>
          <w:tcPr>
            <w:tcW w:w="1379" w:type="dxa"/>
          </w:tcPr>
          <w:p w14:paraId="754CFA7A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253210C9" w14:textId="77777777" w:rsidR="002D3F89" w:rsidRPr="00BC6FBA" w:rsidRDefault="002D3F89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65" w:type="dxa"/>
          </w:tcPr>
          <w:p w14:paraId="0CBAA93E" w14:textId="77777777" w:rsidR="002D3F89" w:rsidRDefault="002D3F89" w:rsidP="00C761D5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FFB682B" w14:textId="77777777" w:rsidR="002D3F89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1AD81FC0" w14:textId="77777777" w:rsidR="002D3F89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7046D267" w14:textId="77777777" w:rsidR="002D3F89" w:rsidRPr="00BC6FBA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2754CB7D" w14:textId="77777777" w:rsidTr="005B642E">
        <w:tc>
          <w:tcPr>
            <w:tcW w:w="1379" w:type="dxa"/>
          </w:tcPr>
          <w:p w14:paraId="49059833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76ACB47D" w14:textId="77777777" w:rsidR="002D3F89" w:rsidRPr="00BC6FBA" w:rsidRDefault="002D3F89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65" w:type="dxa"/>
          </w:tcPr>
          <w:p w14:paraId="5A95290D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546199A5" w14:textId="77777777" w:rsidTr="005B642E">
        <w:tc>
          <w:tcPr>
            <w:tcW w:w="1379" w:type="dxa"/>
          </w:tcPr>
          <w:p w14:paraId="7B0F463C" w14:textId="77777777" w:rsidR="002D3F89" w:rsidRPr="004156AF" w:rsidRDefault="002D3F89" w:rsidP="00C761D5">
            <w:pPr>
              <w:pStyle w:val="BMPTableBlack"/>
            </w:pPr>
            <w:r w:rsidRPr="004156AF">
              <w:t>Measure 2:</w:t>
            </w:r>
          </w:p>
        </w:tc>
        <w:tc>
          <w:tcPr>
            <w:tcW w:w="9322" w:type="dxa"/>
            <w:gridSpan w:val="2"/>
          </w:tcPr>
          <w:p w14:paraId="1406651C" w14:textId="77777777" w:rsidR="002D3F89" w:rsidRPr="004156AF" w:rsidRDefault="002D3F89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2D3F89" w:rsidRPr="00BC6FBA" w14:paraId="087EBCFC" w14:textId="77777777" w:rsidTr="005B642E">
        <w:tc>
          <w:tcPr>
            <w:tcW w:w="1379" w:type="dxa"/>
          </w:tcPr>
          <w:p w14:paraId="3F502ACE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0186EED7" w14:textId="77777777" w:rsidR="002D3F89" w:rsidRPr="00BC6FBA" w:rsidRDefault="002D3F89" w:rsidP="00C761D5">
            <w:pPr>
              <w:pStyle w:val="BMPTableBlack"/>
            </w:pPr>
            <w:r>
              <w:t>Baseline</w:t>
            </w:r>
          </w:p>
        </w:tc>
        <w:tc>
          <w:tcPr>
            <w:tcW w:w="7665" w:type="dxa"/>
          </w:tcPr>
          <w:p w14:paraId="308564F4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9029D70" w14:textId="77777777" w:rsidTr="005B642E">
        <w:tc>
          <w:tcPr>
            <w:tcW w:w="1379" w:type="dxa"/>
          </w:tcPr>
          <w:p w14:paraId="0124D473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7CF6E0C8" w14:textId="77777777" w:rsidR="002D3F89" w:rsidRDefault="002D3F89" w:rsidP="00C761D5">
            <w:pPr>
              <w:pStyle w:val="BMPTableBlack"/>
            </w:pPr>
            <w:r>
              <w:t>Target</w:t>
            </w:r>
          </w:p>
        </w:tc>
        <w:tc>
          <w:tcPr>
            <w:tcW w:w="7665" w:type="dxa"/>
          </w:tcPr>
          <w:p w14:paraId="261A462B" w14:textId="77777777" w:rsidR="002D3F89" w:rsidRPr="00BC6FBA" w:rsidRDefault="002D3F89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767E2CD8" w14:textId="77777777" w:rsidTr="005B642E">
        <w:tc>
          <w:tcPr>
            <w:tcW w:w="1379" w:type="dxa"/>
          </w:tcPr>
          <w:p w14:paraId="545EA5E8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4E0F956A" w14:textId="77777777" w:rsidR="002D3F89" w:rsidRPr="00BC6FBA" w:rsidRDefault="002D3F89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65" w:type="dxa"/>
          </w:tcPr>
          <w:p w14:paraId="46E3DF12" w14:textId="77777777" w:rsidR="002D3F89" w:rsidRDefault="002D3F89" w:rsidP="00C761D5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2EF18E08" w14:textId="77777777" w:rsidR="002D3F89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03E2903E" w14:textId="77777777" w:rsidR="002D3F89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5C44B01" w14:textId="77777777" w:rsidR="002D3F89" w:rsidRPr="00BC6FBA" w:rsidRDefault="002D3F89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1FAC20A4" w14:textId="77777777" w:rsidTr="005B642E">
        <w:tc>
          <w:tcPr>
            <w:tcW w:w="1379" w:type="dxa"/>
          </w:tcPr>
          <w:p w14:paraId="618B3F3F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36063991" w14:textId="77777777" w:rsidR="002D3F89" w:rsidRPr="00BC6FBA" w:rsidRDefault="002D3F89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65" w:type="dxa"/>
          </w:tcPr>
          <w:p w14:paraId="27DB35CF" w14:textId="77777777" w:rsidR="002D3F89" w:rsidRPr="00BC6FBA" w:rsidRDefault="002D3F89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680537D0" w14:textId="77777777" w:rsidTr="005B642E">
        <w:tc>
          <w:tcPr>
            <w:tcW w:w="1379" w:type="dxa"/>
          </w:tcPr>
          <w:p w14:paraId="296CF046" w14:textId="77777777" w:rsidR="002D3F89" w:rsidRPr="004156AF" w:rsidRDefault="002D3F89" w:rsidP="00C761D5">
            <w:pPr>
              <w:pStyle w:val="BMPTableBlack"/>
            </w:pPr>
            <w:r w:rsidRPr="004156AF">
              <w:t>Reporting</w:t>
            </w:r>
          </w:p>
        </w:tc>
        <w:tc>
          <w:tcPr>
            <w:tcW w:w="1657" w:type="dxa"/>
          </w:tcPr>
          <w:p w14:paraId="534A65DA" w14:textId="77777777" w:rsidR="002D3F89" w:rsidRPr="00BC6FBA" w:rsidRDefault="002D3F89" w:rsidP="00C761D5">
            <w:pPr>
              <w:pStyle w:val="BMPTableBlack"/>
            </w:pPr>
            <w:r w:rsidRPr="00BC6FBA">
              <w:t>Forum</w:t>
            </w:r>
          </w:p>
        </w:tc>
        <w:tc>
          <w:tcPr>
            <w:tcW w:w="7665" w:type="dxa"/>
          </w:tcPr>
          <w:p w14:paraId="68322D6A" w14:textId="77777777" w:rsidR="002D3F89" w:rsidRPr="00BC6FBA" w:rsidRDefault="002D3F89" w:rsidP="00C761D5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30B48919" w14:textId="77777777" w:rsidTr="005B642E">
        <w:tc>
          <w:tcPr>
            <w:tcW w:w="1379" w:type="dxa"/>
          </w:tcPr>
          <w:p w14:paraId="2B3B0D84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13824A76" w14:textId="77777777" w:rsidR="002D3F89" w:rsidRPr="00BC6FBA" w:rsidRDefault="002D3F89" w:rsidP="00C761D5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65" w:type="dxa"/>
          </w:tcPr>
          <w:p w14:paraId="086F4B9D" w14:textId="77777777" w:rsidR="002D3F89" w:rsidRPr="00BC6FBA" w:rsidRDefault="002D3F89" w:rsidP="00C761D5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1D1E3467" w14:textId="77777777" w:rsidTr="005B642E">
        <w:tc>
          <w:tcPr>
            <w:tcW w:w="1379" w:type="dxa"/>
          </w:tcPr>
          <w:p w14:paraId="18FC4D5D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2230B4FD" w14:textId="77777777" w:rsidR="002D3F89" w:rsidRPr="00BC6FBA" w:rsidRDefault="002D3F89" w:rsidP="00C761D5">
            <w:pPr>
              <w:pStyle w:val="BMPTableBlack"/>
            </w:pPr>
            <w:r w:rsidRPr="00BC6FBA">
              <w:t>Frequency</w:t>
            </w:r>
          </w:p>
        </w:tc>
        <w:tc>
          <w:tcPr>
            <w:tcW w:w="7665" w:type="dxa"/>
          </w:tcPr>
          <w:p w14:paraId="419C1D56" w14:textId="77777777" w:rsidR="002D3F89" w:rsidRPr="00BC6FBA" w:rsidRDefault="002D3F89" w:rsidP="00C761D5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3D176DC3" w14:textId="77777777" w:rsidTr="005B642E">
        <w:tc>
          <w:tcPr>
            <w:tcW w:w="1379" w:type="dxa"/>
          </w:tcPr>
          <w:p w14:paraId="2ACD03D3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1618762B" w14:textId="77777777" w:rsidR="002D3F89" w:rsidRPr="00BC6FBA" w:rsidRDefault="002D3F89" w:rsidP="00C761D5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65" w:type="dxa"/>
          </w:tcPr>
          <w:p w14:paraId="437A1228" w14:textId="77777777" w:rsidR="002D3F89" w:rsidRPr="00BC6FBA" w:rsidRDefault="002D3F89" w:rsidP="00C761D5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3BDFB758" w14:textId="77777777" w:rsidTr="005B642E">
        <w:tc>
          <w:tcPr>
            <w:tcW w:w="1379" w:type="dxa"/>
            <w:vMerge w:val="restart"/>
          </w:tcPr>
          <w:p w14:paraId="46DA9487" w14:textId="77777777" w:rsidR="002D3F89" w:rsidRPr="004156AF" w:rsidRDefault="002D3F89" w:rsidP="00C761D5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7" w:type="dxa"/>
          </w:tcPr>
          <w:p w14:paraId="4A80CBD8" w14:textId="77777777" w:rsidR="002D3F89" w:rsidRPr="00BC6FBA" w:rsidRDefault="002D3F89" w:rsidP="00C761D5">
            <w:pPr>
              <w:pStyle w:val="BMPTableBlack"/>
            </w:pPr>
            <w:r w:rsidRPr="00BC6FBA">
              <w:t>Name</w:t>
            </w:r>
          </w:p>
        </w:tc>
        <w:tc>
          <w:tcPr>
            <w:tcW w:w="7665" w:type="dxa"/>
          </w:tcPr>
          <w:p w14:paraId="4A18FE47" w14:textId="77777777" w:rsidR="002D3F89" w:rsidRPr="00BC6FBA" w:rsidRDefault="002D3F89" w:rsidP="00C761D5">
            <w:pPr>
              <w:pStyle w:val="BMPTableBlack"/>
            </w:pPr>
          </w:p>
        </w:tc>
      </w:tr>
      <w:tr w:rsidR="002D3F89" w:rsidRPr="00BC6FBA" w14:paraId="3FEF3B71" w14:textId="77777777" w:rsidTr="005B642E">
        <w:tc>
          <w:tcPr>
            <w:tcW w:w="1379" w:type="dxa"/>
            <w:vMerge/>
          </w:tcPr>
          <w:p w14:paraId="108984BC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06B5EB01" w14:textId="77777777" w:rsidR="002D3F89" w:rsidRPr="00BC6FBA" w:rsidRDefault="002D3F89" w:rsidP="00C761D5">
            <w:pPr>
              <w:pStyle w:val="BMPTableBlack"/>
            </w:pPr>
            <w:r w:rsidRPr="00BC6FBA">
              <w:t>Position</w:t>
            </w:r>
          </w:p>
        </w:tc>
        <w:tc>
          <w:tcPr>
            <w:tcW w:w="7665" w:type="dxa"/>
          </w:tcPr>
          <w:p w14:paraId="0C053C84" w14:textId="77777777" w:rsidR="002D3F89" w:rsidRPr="00BC6FBA" w:rsidRDefault="002D3F89" w:rsidP="00C761D5">
            <w:pPr>
              <w:pStyle w:val="BMPTableBlack"/>
            </w:pPr>
          </w:p>
        </w:tc>
      </w:tr>
      <w:tr w:rsidR="002D3F89" w:rsidRPr="00BC6FBA" w14:paraId="68A44676" w14:textId="77777777" w:rsidTr="005B642E">
        <w:tc>
          <w:tcPr>
            <w:tcW w:w="1379" w:type="dxa"/>
            <w:vMerge/>
          </w:tcPr>
          <w:p w14:paraId="57C82D53" w14:textId="77777777" w:rsidR="002D3F89" w:rsidRPr="00BC6FBA" w:rsidRDefault="002D3F89" w:rsidP="00C761D5">
            <w:pPr>
              <w:pStyle w:val="BMPTableBlack"/>
            </w:pPr>
          </w:p>
        </w:tc>
        <w:tc>
          <w:tcPr>
            <w:tcW w:w="1657" w:type="dxa"/>
          </w:tcPr>
          <w:p w14:paraId="357FA9BC" w14:textId="77777777" w:rsidR="002D3F89" w:rsidRPr="00BC6FBA" w:rsidRDefault="002D3F89" w:rsidP="00C761D5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65" w:type="dxa"/>
          </w:tcPr>
          <w:p w14:paraId="7D9F704D" w14:textId="77777777" w:rsidR="002D3F89" w:rsidRPr="00BC6FBA" w:rsidRDefault="002D3F89" w:rsidP="00C761D5">
            <w:pPr>
              <w:pStyle w:val="BMPTableBlack"/>
            </w:pPr>
          </w:p>
        </w:tc>
      </w:tr>
    </w:tbl>
    <w:p w14:paraId="01300CE4" w14:textId="77777777" w:rsidR="000C7FD4" w:rsidRPr="00C761D5" w:rsidRDefault="000C7FD4" w:rsidP="00C761D5">
      <w:pPr>
        <w:pStyle w:val="BMPNormal"/>
      </w:pPr>
    </w:p>
    <w:p w14:paraId="2B6B2926" w14:textId="77777777" w:rsidR="000C7FD4" w:rsidRPr="00AC2C23" w:rsidRDefault="000C7FD4" w:rsidP="00076CCB">
      <w:pPr>
        <w:pStyle w:val="BMPHeading"/>
      </w:pPr>
      <w:r w:rsidRPr="00AC2C23">
        <w:lastRenderedPageBreak/>
        <w:t>&lt;Insert Benefit description here&gt;</w:t>
      </w: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43"/>
        <w:gridCol w:w="1645"/>
        <w:gridCol w:w="7487"/>
      </w:tblGrid>
      <w:tr w:rsidR="00715D1C" w:rsidRPr="00C761D5" w14:paraId="3991CCCD" w14:textId="77777777" w:rsidTr="00476914">
        <w:tc>
          <w:tcPr>
            <w:tcW w:w="1343" w:type="dxa"/>
          </w:tcPr>
          <w:p w14:paraId="491651A0" w14:textId="77777777" w:rsidR="00715D1C" w:rsidRPr="00CD4473" w:rsidRDefault="00715D1C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58" w:type="dxa"/>
            <w:gridSpan w:val="2"/>
          </w:tcPr>
          <w:p w14:paraId="78463CA7" w14:textId="77777777" w:rsidR="00715D1C" w:rsidRPr="00CD4473" w:rsidRDefault="00715D1C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715D1C" w:rsidRPr="00BC6FBA" w14:paraId="75F9054F" w14:textId="77777777" w:rsidTr="00476914">
        <w:tc>
          <w:tcPr>
            <w:tcW w:w="1343" w:type="dxa"/>
          </w:tcPr>
          <w:p w14:paraId="296AB14F" w14:textId="77777777" w:rsidR="00715D1C" w:rsidRPr="004156AF" w:rsidRDefault="00715D1C" w:rsidP="00476914">
            <w:pPr>
              <w:pStyle w:val="BMPTableBlack"/>
            </w:pPr>
            <w:r w:rsidRPr="004156AF">
              <w:t>Measure 1:</w:t>
            </w:r>
          </w:p>
        </w:tc>
        <w:tc>
          <w:tcPr>
            <w:tcW w:w="9358" w:type="dxa"/>
            <w:gridSpan w:val="2"/>
          </w:tcPr>
          <w:p w14:paraId="7D20FF8F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6142AE33" w14:textId="77777777" w:rsidTr="00476914">
        <w:tc>
          <w:tcPr>
            <w:tcW w:w="1343" w:type="dxa"/>
          </w:tcPr>
          <w:p w14:paraId="6D4DAB59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57B354B7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15C5D32A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7AEB51E0" w14:textId="77777777" w:rsidTr="00476914">
        <w:tc>
          <w:tcPr>
            <w:tcW w:w="1343" w:type="dxa"/>
          </w:tcPr>
          <w:p w14:paraId="5621C05B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67DD3720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2C98BF30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666F78B4" w14:textId="77777777" w:rsidTr="00476914">
        <w:tc>
          <w:tcPr>
            <w:tcW w:w="1343" w:type="dxa"/>
          </w:tcPr>
          <w:p w14:paraId="30B0FC7B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10D2C923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017AFE03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2277DB21" w14:textId="77777777" w:rsidTr="00476914">
        <w:tc>
          <w:tcPr>
            <w:tcW w:w="1343" w:type="dxa"/>
          </w:tcPr>
          <w:p w14:paraId="5D767366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2435E57A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42B12F7E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6A1E3E87" w14:textId="77777777" w:rsidTr="00476914">
        <w:tc>
          <w:tcPr>
            <w:tcW w:w="1343" w:type="dxa"/>
          </w:tcPr>
          <w:p w14:paraId="6B1E391B" w14:textId="77777777" w:rsidR="00715D1C" w:rsidRPr="004156AF" w:rsidRDefault="00715D1C" w:rsidP="00476914">
            <w:pPr>
              <w:pStyle w:val="BMPTableBlack"/>
            </w:pPr>
            <w:r w:rsidRPr="004156AF">
              <w:t>Measure 2:</w:t>
            </w:r>
          </w:p>
        </w:tc>
        <w:tc>
          <w:tcPr>
            <w:tcW w:w="9358" w:type="dxa"/>
            <w:gridSpan w:val="2"/>
          </w:tcPr>
          <w:p w14:paraId="0181C2E3" w14:textId="77777777" w:rsidR="00715D1C" w:rsidRPr="004156AF" w:rsidRDefault="00715D1C" w:rsidP="00476914">
            <w:pPr>
              <w:pStyle w:val="BMPTableBlack"/>
            </w:pPr>
            <w:r w:rsidRPr="004156AF">
              <w:t>Insert measure description here</w:t>
            </w:r>
          </w:p>
        </w:tc>
      </w:tr>
      <w:tr w:rsidR="00715D1C" w:rsidRPr="00BC6FBA" w14:paraId="7955AAB6" w14:textId="77777777" w:rsidTr="00476914">
        <w:tc>
          <w:tcPr>
            <w:tcW w:w="1343" w:type="dxa"/>
          </w:tcPr>
          <w:p w14:paraId="2551A680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86D3931" w14:textId="77777777" w:rsidR="00715D1C" w:rsidRPr="00BC6FBA" w:rsidRDefault="00715D1C" w:rsidP="00476914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2137EB96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2B98948D" w14:textId="77777777" w:rsidTr="00476914">
        <w:tc>
          <w:tcPr>
            <w:tcW w:w="1343" w:type="dxa"/>
          </w:tcPr>
          <w:p w14:paraId="6683046C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B4D8A43" w14:textId="77777777" w:rsidR="00715D1C" w:rsidRDefault="00715D1C" w:rsidP="00476914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78BDFCCF" w14:textId="77777777" w:rsidR="00715D1C" w:rsidRPr="00BC6FBA" w:rsidRDefault="00715D1C" w:rsidP="00476914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715D1C" w:rsidRPr="00BC6FBA" w14:paraId="3C731A7D" w14:textId="77777777" w:rsidTr="00476914">
        <w:tc>
          <w:tcPr>
            <w:tcW w:w="1343" w:type="dxa"/>
          </w:tcPr>
          <w:p w14:paraId="1787A8BC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A610106" w14:textId="77777777" w:rsidR="00715D1C" w:rsidRPr="00BC6FBA" w:rsidRDefault="00715D1C" w:rsidP="00476914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06711D06" w14:textId="77777777" w:rsidR="00715D1C" w:rsidRPr="00BC6FBA" w:rsidRDefault="00715D1C" w:rsidP="00476914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715D1C" w:rsidRPr="00BC6FBA" w14:paraId="63C97EB5" w14:textId="77777777" w:rsidTr="00476914">
        <w:tc>
          <w:tcPr>
            <w:tcW w:w="1343" w:type="dxa"/>
          </w:tcPr>
          <w:p w14:paraId="26CC06CD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7C2DB4B2" w14:textId="77777777" w:rsidR="00715D1C" w:rsidRPr="00BC6FBA" w:rsidRDefault="00715D1C" w:rsidP="00476914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007A02C9" w14:textId="77777777" w:rsidR="00715D1C" w:rsidRPr="00BC6FBA" w:rsidRDefault="00715D1C" w:rsidP="00476914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715D1C" w:rsidRPr="00BC6FBA" w14:paraId="0B4198C3" w14:textId="77777777" w:rsidTr="00476914">
        <w:tc>
          <w:tcPr>
            <w:tcW w:w="1343" w:type="dxa"/>
          </w:tcPr>
          <w:p w14:paraId="440ECD9B" w14:textId="77777777" w:rsidR="00715D1C" w:rsidRPr="004156AF" w:rsidRDefault="00715D1C" w:rsidP="00476914">
            <w:pPr>
              <w:pStyle w:val="BMPTableBlack"/>
            </w:pPr>
            <w:r w:rsidRPr="004156AF">
              <w:t>Reporting</w:t>
            </w:r>
          </w:p>
        </w:tc>
        <w:tc>
          <w:tcPr>
            <w:tcW w:w="1659" w:type="dxa"/>
          </w:tcPr>
          <w:p w14:paraId="06F28F2D" w14:textId="77777777" w:rsidR="00715D1C" w:rsidRPr="00BC6FBA" w:rsidRDefault="00715D1C" w:rsidP="00476914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</w:tcPr>
          <w:p w14:paraId="226B58FD" w14:textId="77777777" w:rsidR="00715D1C" w:rsidRPr="00BC6FBA" w:rsidRDefault="00715D1C" w:rsidP="00476914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715D1C" w:rsidRPr="00BC6FBA" w14:paraId="0425B4DF" w14:textId="77777777" w:rsidTr="00476914">
        <w:tc>
          <w:tcPr>
            <w:tcW w:w="1343" w:type="dxa"/>
          </w:tcPr>
          <w:p w14:paraId="6E8E22D1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5DDA8BAF" w14:textId="77777777" w:rsidR="00715D1C" w:rsidRPr="00BC6FBA" w:rsidRDefault="00715D1C" w:rsidP="00476914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</w:tcPr>
          <w:p w14:paraId="242D97CF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1DE12A67" w14:textId="77777777" w:rsidTr="00476914">
        <w:tc>
          <w:tcPr>
            <w:tcW w:w="1343" w:type="dxa"/>
          </w:tcPr>
          <w:p w14:paraId="35988C3B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38487645" w14:textId="77777777" w:rsidR="00715D1C" w:rsidRPr="00BC6FBA" w:rsidRDefault="00715D1C" w:rsidP="00476914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</w:tcPr>
          <w:p w14:paraId="4EEE0FCE" w14:textId="77777777" w:rsidR="00715D1C" w:rsidRPr="00BC6FBA" w:rsidRDefault="00715D1C" w:rsidP="00476914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715D1C" w:rsidRPr="00BC6FBA" w14:paraId="312D44AA" w14:textId="77777777" w:rsidTr="00476914">
        <w:tc>
          <w:tcPr>
            <w:tcW w:w="1343" w:type="dxa"/>
          </w:tcPr>
          <w:p w14:paraId="62247FB7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2D448891" w14:textId="77777777" w:rsidR="00715D1C" w:rsidRPr="00BC6FBA" w:rsidRDefault="00715D1C" w:rsidP="00476914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</w:tcPr>
          <w:p w14:paraId="3937EA88" w14:textId="77777777" w:rsidR="00715D1C" w:rsidRPr="00BC6FBA" w:rsidRDefault="00715D1C" w:rsidP="00476914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715D1C" w:rsidRPr="00BC6FBA" w14:paraId="397AF1BD" w14:textId="77777777" w:rsidTr="00476914">
        <w:tc>
          <w:tcPr>
            <w:tcW w:w="1343" w:type="dxa"/>
            <w:vMerge w:val="restart"/>
          </w:tcPr>
          <w:p w14:paraId="30AFFEC2" w14:textId="77777777" w:rsidR="00715D1C" w:rsidRPr="004156AF" w:rsidRDefault="00715D1C" w:rsidP="00476914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9" w:type="dxa"/>
          </w:tcPr>
          <w:p w14:paraId="6ACD1983" w14:textId="77777777" w:rsidR="00715D1C" w:rsidRPr="00BC6FBA" w:rsidRDefault="00715D1C" w:rsidP="00476914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</w:tcPr>
          <w:p w14:paraId="5958A9E7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65A02666" w14:textId="77777777" w:rsidTr="00476914">
        <w:tc>
          <w:tcPr>
            <w:tcW w:w="1343" w:type="dxa"/>
            <w:vMerge/>
          </w:tcPr>
          <w:p w14:paraId="3C98ABF0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4808EC94" w14:textId="77777777" w:rsidR="00715D1C" w:rsidRPr="00BC6FBA" w:rsidRDefault="00715D1C" w:rsidP="00476914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</w:tcPr>
          <w:p w14:paraId="1968D42B" w14:textId="77777777" w:rsidR="00715D1C" w:rsidRPr="00BC6FBA" w:rsidRDefault="00715D1C" w:rsidP="00476914">
            <w:pPr>
              <w:pStyle w:val="BMPTableBlack"/>
            </w:pPr>
          </w:p>
        </w:tc>
      </w:tr>
      <w:tr w:rsidR="00715D1C" w:rsidRPr="00BC6FBA" w14:paraId="21A0A1D4" w14:textId="77777777" w:rsidTr="00476914">
        <w:tc>
          <w:tcPr>
            <w:tcW w:w="1343" w:type="dxa"/>
            <w:vMerge/>
          </w:tcPr>
          <w:p w14:paraId="4BEDFA69" w14:textId="77777777" w:rsidR="00715D1C" w:rsidRPr="00BC6FBA" w:rsidRDefault="00715D1C" w:rsidP="00476914">
            <w:pPr>
              <w:pStyle w:val="BMPTableBlack"/>
            </w:pPr>
          </w:p>
        </w:tc>
        <w:tc>
          <w:tcPr>
            <w:tcW w:w="1659" w:type="dxa"/>
          </w:tcPr>
          <w:p w14:paraId="03AC6271" w14:textId="77777777" w:rsidR="00715D1C" w:rsidRPr="00BC6FBA" w:rsidRDefault="00715D1C" w:rsidP="00476914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</w:tcPr>
          <w:p w14:paraId="074949CB" w14:textId="77777777" w:rsidR="00715D1C" w:rsidRPr="00BC6FBA" w:rsidRDefault="00715D1C" w:rsidP="00476914">
            <w:pPr>
              <w:pStyle w:val="BMPTableBlack"/>
            </w:pPr>
          </w:p>
        </w:tc>
      </w:tr>
    </w:tbl>
    <w:p w14:paraId="2A6CF485" w14:textId="77777777" w:rsidR="00715D1C" w:rsidRDefault="00715D1C" w:rsidP="000C7FD4">
      <w:pPr>
        <w:pStyle w:val="BMPNormal"/>
      </w:pPr>
    </w:p>
    <w:tbl>
      <w:tblPr>
        <w:tblStyle w:val="BMPTableStyle"/>
        <w:tblW w:w="5009" w:type="pct"/>
        <w:tblLook w:val="0600" w:firstRow="0" w:lastRow="0" w:firstColumn="0" w:lastColumn="0" w:noHBand="1" w:noVBand="1"/>
      </w:tblPr>
      <w:tblGrid>
        <w:gridCol w:w="1343"/>
        <w:gridCol w:w="1645"/>
        <w:gridCol w:w="7487"/>
      </w:tblGrid>
      <w:tr w:rsidR="000C7FD4" w:rsidRPr="00BC6FBA" w14:paraId="5E12646C" w14:textId="77777777" w:rsidTr="005B642E">
        <w:tc>
          <w:tcPr>
            <w:tcW w:w="1343" w:type="dxa"/>
          </w:tcPr>
          <w:p w14:paraId="30ED5621" w14:textId="77777777" w:rsidR="000C7FD4" w:rsidRPr="00CD4473" w:rsidRDefault="000C7FD4" w:rsidP="00456492">
            <w:pPr>
              <w:pStyle w:val="BMPTableGreen"/>
            </w:pPr>
            <w:r w:rsidRPr="00CD4473">
              <w:t>KPI:</w:t>
            </w:r>
          </w:p>
        </w:tc>
        <w:tc>
          <w:tcPr>
            <w:tcW w:w="9358" w:type="dxa"/>
            <w:gridSpan w:val="2"/>
          </w:tcPr>
          <w:p w14:paraId="1C0DF23A" w14:textId="77777777" w:rsidR="000C7FD4" w:rsidRPr="00CD4473" w:rsidRDefault="000C7FD4" w:rsidP="00456492">
            <w:pPr>
              <w:pStyle w:val="BMPTableGreen"/>
            </w:pPr>
            <w:r w:rsidRPr="00CD4473">
              <w:t>Insert KPI description here</w:t>
            </w:r>
          </w:p>
        </w:tc>
      </w:tr>
      <w:tr w:rsidR="000C7FD4" w:rsidRPr="00BC6FBA" w14:paraId="0A559F8C" w14:textId="77777777" w:rsidTr="005B642E">
        <w:tc>
          <w:tcPr>
            <w:tcW w:w="1343" w:type="dxa"/>
          </w:tcPr>
          <w:p w14:paraId="02A37CC6" w14:textId="77777777" w:rsidR="000C7FD4" w:rsidRPr="004156AF" w:rsidRDefault="000C7FD4" w:rsidP="00C761D5">
            <w:pPr>
              <w:pStyle w:val="BMPTableBlack"/>
            </w:pPr>
            <w:r w:rsidRPr="004156AF">
              <w:t>Measure 1:</w:t>
            </w:r>
          </w:p>
        </w:tc>
        <w:tc>
          <w:tcPr>
            <w:tcW w:w="9358" w:type="dxa"/>
            <w:gridSpan w:val="2"/>
          </w:tcPr>
          <w:p w14:paraId="54F65CDE" w14:textId="77777777" w:rsidR="000C7FD4" w:rsidRPr="004156AF" w:rsidRDefault="000C7FD4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0C7FD4" w:rsidRPr="00BC6FBA" w14:paraId="7C133EAF" w14:textId="77777777" w:rsidTr="005B642E">
        <w:tc>
          <w:tcPr>
            <w:tcW w:w="1343" w:type="dxa"/>
          </w:tcPr>
          <w:p w14:paraId="11D681BF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6D3C4597" w14:textId="77777777" w:rsidR="000C7FD4" w:rsidRPr="00BC6FBA" w:rsidRDefault="000C7FD4" w:rsidP="00C761D5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3C469D74" w14:textId="77777777" w:rsidR="000C7FD4" w:rsidRPr="00BC6FBA" w:rsidRDefault="000C7FD4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0C7FD4" w:rsidRPr="00BC6FBA" w14:paraId="0176C568" w14:textId="77777777" w:rsidTr="005B642E">
        <w:tc>
          <w:tcPr>
            <w:tcW w:w="1343" w:type="dxa"/>
          </w:tcPr>
          <w:p w14:paraId="0958ADB9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2A0D4649" w14:textId="77777777" w:rsidR="000C7FD4" w:rsidRDefault="000C7FD4" w:rsidP="00C761D5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5A4E1B36" w14:textId="77777777" w:rsidR="000C7FD4" w:rsidRPr="00BC6FBA" w:rsidRDefault="000C7FD4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0C7FD4" w:rsidRPr="00BC6FBA" w14:paraId="6909AE96" w14:textId="77777777" w:rsidTr="005B642E">
        <w:tc>
          <w:tcPr>
            <w:tcW w:w="1343" w:type="dxa"/>
          </w:tcPr>
          <w:p w14:paraId="447FD1A4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769A5685" w14:textId="77777777" w:rsidR="000C7FD4" w:rsidRPr="00BC6FBA" w:rsidRDefault="000C7FD4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19F61EBC" w14:textId="77777777" w:rsidR="000C7FD4" w:rsidRDefault="000C7FD4" w:rsidP="00C761D5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1205D3DD" w14:textId="77777777" w:rsidR="000C7FD4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049D764B" w14:textId="77777777" w:rsidR="000C7FD4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7CFC6C8" w14:textId="77777777" w:rsidR="000C7FD4" w:rsidRPr="00BC6FBA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0C7FD4" w:rsidRPr="00BC6FBA" w14:paraId="54F47E31" w14:textId="77777777" w:rsidTr="005B642E">
        <w:tc>
          <w:tcPr>
            <w:tcW w:w="1343" w:type="dxa"/>
          </w:tcPr>
          <w:p w14:paraId="337B98B8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279E97B9" w14:textId="77777777" w:rsidR="000C7FD4" w:rsidRPr="00BC6FBA" w:rsidRDefault="000C7FD4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0A2F559F" w14:textId="77777777" w:rsidR="000C7FD4" w:rsidRPr="00BC6FBA" w:rsidRDefault="000C7FD4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0C7FD4" w:rsidRPr="00BC6FBA" w14:paraId="7D01B833" w14:textId="77777777" w:rsidTr="005B642E">
        <w:tc>
          <w:tcPr>
            <w:tcW w:w="1343" w:type="dxa"/>
          </w:tcPr>
          <w:p w14:paraId="4299F7F1" w14:textId="77777777" w:rsidR="000C7FD4" w:rsidRPr="004156AF" w:rsidRDefault="000C7FD4" w:rsidP="00C761D5">
            <w:pPr>
              <w:pStyle w:val="BMPTableBlack"/>
            </w:pPr>
            <w:r w:rsidRPr="004156AF">
              <w:t>Measure 2:</w:t>
            </w:r>
          </w:p>
        </w:tc>
        <w:tc>
          <w:tcPr>
            <w:tcW w:w="9358" w:type="dxa"/>
            <w:gridSpan w:val="2"/>
          </w:tcPr>
          <w:p w14:paraId="27C99FBC" w14:textId="77777777" w:rsidR="000C7FD4" w:rsidRPr="004156AF" w:rsidRDefault="000C7FD4" w:rsidP="00C761D5">
            <w:pPr>
              <w:pStyle w:val="BMPTableBlack"/>
            </w:pPr>
            <w:r w:rsidRPr="004156AF">
              <w:t>Insert measure description here</w:t>
            </w:r>
          </w:p>
        </w:tc>
      </w:tr>
      <w:tr w:rsidR="000C7FD4" w:rsidRPr="00BC6FBA" w14:paraId="0A9877E2" w14:textId="77777777" w:rsidTr="005B642E">
        <w:tc>
          <w:tcPr>
            <w:tcW w:w="1343" w:type="dxa"/>
          </w:tcPr>
          <w:p w14:paraId="4604729D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33ADD511" w14:textId="77777777" w:rsidR="000C7FD4" w:rsidRPr="00BC6FBA" w:rsidRDefault="000C7FD4" w:rsidP="00C761D5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</w:tcPr>
          <w:p w14:paraId="2ED3B376" w14:textId="77777777" w:rsidR="000C7FD4" w:rsidRPr="00BC6FBA" w:rsidRDefault="000C7FD4" w:rsidP="00C761D5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0C7FD4" w:rsidRPr="00BC6FBA" w14:paraId="3607ED21" w14:textId="77777777" w:rsidTr="005B642E">
        <w:tc>
          <w:tcPr>
            <w:tcW w:w="1343" w:type="dxa"/>
          </w:tcPr>
          <w:p w14:paraId="163BCD8E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0F4979C2" w14:textId="77777777" w:rsidR="000C7FD4" w:rsidRDefault="000C7FD4" w:rsidP="00C761D5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</w:tcPr>
          <w:p w14:paraId="10D0D1A9" w14:textId="77777777" w:rsidR="000C7FD4" w:rsidRPr="00BC6FBA" w:rsidRDefault="000C7FD4" w:rsidP="00C761D5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0C7FD4" w:rsidRPr="00BC6FBA" w14:paraId="7FD6349E" w14:textId="77777777" w:rsidTr="005B642E">
        <w:tc>
          <w:tcPr>
            <w:tcW w:w="1343" w:type="dxa"/>
          </w:tcPr>
          <w:p w14:paraId="6920CF52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2ABE6FCE" w14:textId="77777777" w:rsidR="000C7FD4" w:rsidRPr="00BC6FBA" w:rsidRDefault="000C7FD4" w:rsidP="00C761D5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</w:tcPr>
          <w:p w14:paraId="66D404B4" w14:textId="77777777" w:rsidR="000C7FD4" w:rsidRDefault="000C7FD4" w:rsidP="00C761D5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EC5698B" w14:textId="77777777" w:rsidR="000C7FD4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66EF8E0" w14:textId="77777777" w:rsidR="000C7FD4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0A4E7B20" w14:textId="77777777" w:rsidR="000C7FD4" w:rsidRPr="00BC6FBA" w:rsidRDefault="000C7FD4" w:rsidP="00C761D5">
            <w:pPr>
              <w:pStyle w:val="BMPTableBlack"/>
            </w:pPr>
            <w:r w:rsidRPr="00BC6FBA">
              <w:t>(</w:t>
            </w:r>
            <w:proofErr w:type="gramStart"/>
            <w:r w:rsidRPr="00BC6FBA">
              <w:t>value</w:t>
            </w:r>
            <w:proofErr w:type="gramEnd"/>
            <w:r w:rsidRPr="00BC6FBA">
              <w:t>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0C7FD4" w:rsidRPr="00BC6FBA" w14:paraId="19EC02EC" w14:textId="77777777" w:rsidTr="005B642E">
        <w:tc>
          <w:tcPr>
            <w:tcW w:w="1343" w:type="dxa"/>
          </w:tcPr>
          <w:p w14:paraId="57AD81DD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365BEDDA" w14:textId="77777777" w:rsidR="000C7FD4" w:rsidRPr="00BC6FBA" w:rsidRDefault="000C7FD4" w:rsidP="00C761D5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</w:tcPr>
          <w:p w14:paraId="7FC0939E" w14:textId="77777777" w:rsidR="000C7FD4" w:rsidRPr="00BC6FBA" w:rsidRDefault="000C7FD4" w:rsidP="00C761D5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0C7FD4" w:rsidRPr="00BC6FBA" w14:paraId="7DA0DB8A" w14:textId="77777777" w:rsidTr="005B642E">
        <w:tc>
          <w:tcPr>
            <w:tcW w:w="1343" w:type="dxa"/>
          </w:tcPr>
          <w:p w14:paraId="0E38C837" w14:textId="77777777" w:rsidR="000C7FD4" w:rsidRPr="004156AF" w:rsidRDefault="000C7FD4" w:rsidP="00C761D5">
            <w:pPr>
              <w:pStyle w:val="BMPTableBlack"/>
            </w:pPr>
            <w:r w:rsidRPr="004156AF">
              <w:t>Reporting</w:t>
            </w:r>
          </w:p>
        </w:tc>
        <w:tc>
          <w:tcPr>
            <w:tcW w:w="1659" w:type="dxa"/>
          </w:tcPr>
          <w:p w14:paraId="3365AD77" w14:textId="77777777" w:rsidR="000C7FD4" w:rsidRPr="00BC6FBA" w:rsidRDefault="000C7FD4" w:rsidP="00C761D5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</w:tcPr>
          <w:p w14:paraId="5EBC6CA5" w14:textId="77777777" w:rsidR="000C7FD4" w:rsidRPr="00BC6FBA" w:rsidRDefault="000C7FD4" w:rsidP="00C761D5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0C7FD4" w:rsidRPr="00BC6FBA" w14:paraId="0021E7CE" w14:textId="77777777" w:rsidTr="005B642E">
        <w:tc>
          <w:tcPr>
            <w:tcW w:w="1343" w:type="dxa"/>
          </w:tcPr>
          <w:p w14:paraId="1F134907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41E549D0" w14:textId="77777777" w:rsidR="000C7FD4" w:rsidRPr="00BC6FBA" w:rsidRDefault="000C7FD4" w:rsidP="00C761D5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</w:tcPr>
          <w:p w14:paraId="144D9A37" w14:textId="77777777" w:rsidR="000C7FD4" w:rsidRPr="00BC6FBA" w:rsidRDefault="000C7FD4" w:rsidP="00C761D5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0C7FD4" w:rsidRPr="00BC6FBA" w14:paraId="023BC6F1" w14:textId="77777777" w:rsidTr="005B642E">
        <w:tc>
          <w:tcPr>
            <w:tcW w:w="1343" w:type="dxa"/>
          </w:tcPr>
          <w:p w14:paraId="2FC689AD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6E9C8265" w14:textId="77777777" w:rsidR="000C7FD4" w:rsidRPr="00BC6FBA" w:rsidRDefault="000C7FD4" w:rsidP="00C761D5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</w:tcPr>
          <w:p w14:paraId="05434F09" w14:textId="77777777" w:rsidR="000C7FD4" w:rsidRPr="00BC6FBA" w:rsidRDefault="000C7FD4" w:rsidP="00C761D5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0C7FD4" w:rsidRPr="00BC6FBA" w14:paraId="3C64EE5A" w14:textId="77777777" w:rsidTr="005B642E">
        <w:tc>
          <w:tcPr>
            <w:tcW w:w="1343" w:type="dxa"/>
          </w:tcPr>
          <w:p w14:paraId="4A4BC7A5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5836D258" w14:textId="77777777" w:rsidR="000C7FD4" w:rsidRPr="00BC6FBA" w:rsidRDefault="000C7FD4" w:rsidP="00C761D5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</w:tcPr>
          <w:p w14:paraId="4A305CCD" w14:textId="77777777" w:rsidR="000C7FD4" w:rsidRPr="00BC6FBA" w:rsidRDefault="000C7FD4" w:rsidP="00C761D5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0C7FD4" w:rsidRPr="00BC6FBA" w14:paraId="7F46EC69" w14:textId="77777777" w:rsidTr="005B642E">
        <w:tc>
          <w:tcPr>
            <w:tcW w:w="1343" w:type="dxa"/>
            <w:vMerge w:val="restart"/>
          </w:tcPr>
          <w:p w14:paraId="0718D049" w14:textId="77777777" w:rsidR="000C7FD4" w:rsidRPr="004156AF" w:rsidRDefault="000C7FD4" w:rsidP="00C761D5">
            <w:pPr>
              <w:pStyle w:val="BMPTableBlack"/>
            </w:pPr>
            <w:r w:rsidRPr="004156AF">
              <w:t>Responsibility for reporting</w:t>
            </w:r>
          </w:p>
        </w:tc>
        <w:tc>
          <w:tcPr>
            <w:tcW w:w="1659" w:type="dxa"/>
          </w:tcPr>
          <w:p w14:paraId="5DFB2EF9" w14:textId="77777777" w:rsidR="000C7FD4" w:rsidRPr="00BC6FBA" w:rsidRDefault="000C7FD4" w:rsidP="00C761D5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</w:tcPr>
          <w:p w14:paraId="0845F7FA" w14:textId="77777777" w:rsidR="000C7FD4" w:rsidRPr="00BC6FBA" w:rsidRDefault="000C7FD4" w:rsidP="00C761D5">
            <w:pPr>
              <w:pStyle w:val="BMPTableBlack"/>
            </w:pPr>
          </w:p>
        </w:tc>
      </w:tr>
      <w:tr w:rsidR="000C7FD4" w:rsidRPr="00BC6FBA" w14:paraId="62ED6BB0" w14:textId="77777777" w:rsidTr="005B642E">
        <w:tc>
          <w:tcPr>
            <w:tcW w:w="1343" w:type="dxa"/>
            <w:vMerge/>
          </w:tcPr>
          <w:p w14:paraId="5EE879FE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179CFD3D" w14:textId="77777777" w:rsidR="000C7FD4" w:rsidRPr="00BC6FBA" w:rsidRDefault="000C7FD4" w:rsidP="00C761D5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</w:tcPr>
          <w:p w14:paraId="7CABB937" w14:textId="77777777" w:rsidR="000C7FD4" w:rsidRPr="00BC6FBA" w:rsidRDefault="000C7FD4" w:rsidP="00C761D5">
            <w:pPr>
              <w:pStyle w:val="BMPTableBlack"/>
            </w:pPr>
          </w:p>
        </w:tc>
      </w:tr>
      <w:tr w:rsidR="000C7FD4" w:rsidRPr="00BC6FBA" w14:paraId="3F5F705F" w14:textId="77777777" w:rsidTr="005B642E">
        <w:tc>
          <w:tcPr>
            <w:tcW w:w="1343" w:type="dxa"/>
            <w:vMerge/>
          </w:tcPr>
          <w:p w14:paraId="494930C1" w14:textId="77777777" w:rsidR="000C7FD4" w:rsidRPr="00BC6FBA" w:rsidRDefault="000C7FD4" w:rsidP="00C761D5">
            <w:pPr>
              <w:pStyle w:val="BMPTableBlack"/>
            </w:pPr>
          </w:p>
        </w:tc>
        <w:tc>
          <w:tcPr>
            <w:tcW w:w="1659" w:type="dxa"/>
          </w:tcPr>
          <w:p w14:paraId="17E03295" w14:textId="77777777" w:rsidR="000C7FD4" w:rsidRPr="00BC6FBA" w:rsidRDefault="000C7FD4" w:rsidP="00C761D5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</w:tcPr>
          <w:p w14:paraId="0F014923" w14:textId="77777777" w:rsidR="000C7FD4" w:rsidRPr="00BC6FBA" w:rsidRDefault="000C7FD4" w:rsidP="00C761D5">
            <w:pPr>
              <w:pStyle w:val="BMPTableBlack"/>
            </w:pPr>
          </w:p>
        </w:tc>
      </w:tr>
    </w:tbl>
    <w:p w14:paraId="4B66D03E" w14:textId="77777777" w:rsidR="000C7FD4" w:rsidRDefault="000C7FD4" w:rsidP="00027ACC">
      <w:pPr>
        <w:pStyle w:val="BMPNormal"/>
      </w:pPr>
    </w:p>
    <w:tbl>
      <w:tblPr>
        <w:tblStyle w:val="BMPTableStyle"/>
        <w:tblW w:w="5000" w:type="pct"/>
        <w:tblLook w:val="0000" w:firstRow="0" w:lastRow="0" w:firstColumn="0" w:lastColumn="0" w:noHBand="0" w:noVBand="0"/>
      </w:tblPr>
      <w:tblGrid>
        <w:gridCol w:w="10456"/>
      </w:tblGrid>
      <w:tr w:rsidR="00D11A89" w:rsidRPr="00BC6FBA" w14:paraId="056B551C" w14:textId="77777777" w:rsidTr="00C761D5">
        <w:trPr>
          <w:trHeight w:val="272"/>
        </w:trPr>
        <w:tc>
          <w:tcPr>
            <w:tcW w:w="10682" w:type="dxa"/>
          </w:tcPr>
          <w:p w14:paraId="424FAB4C" w14:textId="77777777" w:rsidR="00BD565B" w:rsidRPr="00CD4473" w:rsidRDefault="00D11A89" w:rsidP="00456492">
            <w:pPr>
              <w:pStyle w:val="BMPTableGreen"/>
            </w:pPr>
            <w:r w:rsidRPr="00CD4473">
              <w:t>Uncertainty</w:t>
            </w:r>
          </w:p>
        </w:tc>
      </w:tr>
      <w:tr w:rsidR="00C761D5" w:rsidRPr="00BC6FBA" w14:paraId="5C3980E1" w14:textId="77777777" w:rsidTr="00C761D5">
        <w:trPr>
          <w:trHeight w:val="240"/>
        </w:trPr>
        <w:tc>
          <w:tcPr>
            <w:tcW w:w="10682" w:type="dxa"/>
          </w:tcPr>
          <w:p w14:paraId="01ACC621" w14:textId="77777777" w:rsidR="00C761D5" w:rsidRPr="004156AF" w:rsidRDefault="00C761D5" w:rsidP="00A53406">
            <w:pPr>
              <w:pStyle w:val="BMPTableBlack"/>
            </w:pPr>
            <w:r>
              <w:t>&lt;Insert text&gt;</w:t>
            </w:r>
          </w:p>
        </w:tc>
      </w:tr>
      <w:tr w:rsidR="00C761D5" w:rsidRPr="00BC6FBA" w14:paraId="457AB26D" w14:textId="77777777" w:rsidTr="00C761D5">
        <w:trPr>
          <w:trHeight w:val="225"/>
        </w:trPr>
        <w:tc>
          <w:tcPr>
            <w:tcW w:w="10682" w:type="dxa"/>
          </w:tcPr>
          <w:p w14:paraId="25122DFB" w14:textId="77777777" w:rsidR="00C761D5" w:rsidRPr="00CD4473" w:rsidRDefault="00C761D5" w:rsidP="00456492">
            <w:pPr>
              <w:pStyle w:val="BMPTableGreen"/>
            </w:pPr>
            <w:r w:rsidRPr="00CD4473">
              <w:t>Interdependencies</w:t>
            </w:r>
          </w:p>
        </w:tc>
      </w:tr>
      <w:tr w:rsidR="00C761D5" w:rsidRPr="00BC6FBA" w14:paraId="3AAAECC6" w14:textId="77777777" w:rsidTr="005B642E">
        <w:trPr>
          <w:trHeight w:val="270"/>
        </w:trPr>
        <w:tc>
          <w:tcPr>
            <w:tcW w:w="10682" w:type="dxa"/>
          </w:tcPr>
          <w:p w14:paraId="0F1BDAF0" w14:textId="77777777" w:rsidR="00C761D5" w:rsidRPr="004156AF" w:rsidRDefault="00C761D5" w:rsidP="00BD565B">
            <w:pPr>
              <w:pStyle w:val="BMPTableBlack"/>
            </w:pPr>
            <w:r>
              <w:t>&lt;Insert text&gt;</w:t>
            </w:r>
          </w:p>
        </w:tc>
      </w:tr>
    </w:tbl>
    <w:p w14:paraId="4A4A3BA0" w14:textId="77777777" w:rsidR="00D11A89" w:rsidRDefault="00D11A89" w:rsidP="00027ACC">
      <w:pPr>
        <w:pStyle w:val="BMPNormal"/>
      </w:pPr>
    </w:p>
    <w:tbl>
      <w:tblPr>
        <w:tblStyle w:val="BMPTableStyle"/>
        <w:tblW w:w="5000" w:type="pct"/>
        <w:tblLook w:val="0000" w:firstRow="0" w:lastRow="0" w:firstColumn="0" w:lastColumn="0" w:noHBand="0" w:noVBand="0"/>
      </w:tblPr>
      <w:tblGrid>
        <w:gridCol w:w="3477"/>
        <w:gridCol w:w="3483"/>
        <w:gridCol w:w="3496"/>
      </w:tblGrid>
      <w:tr w:rsidR="00BE1FD7" w:rsidRPr="00BC6FBA" w14:paraId="151DB685" w14:textId="77777777" w:rsidTr="005B642E">
        <w:tc>
          <w:tcPr>
            <w:tcW w:w="10682" w:type="dxa"/>
            <w:gridSpan w:val="3"/>
          </w:tcPr>
          <w:p w14:paraId="1CDE3ED8" w14:textId="77777777" w:rsidR="00BE1FD7" w:rsidRPr="00CD4473" w:rsidRDefault="00FB474F" w:rsidP="00456492">
            <w:pPr>
              <w:pStyle w:val="BMPTableGreen"/>
            </w:pPr>
            <w:r w:rsidRPr="00CD4473">
              <w:t>Responsibility for delivering the benefits</w:t>
            </w:r>
          </w:p>
        </w:tc>
      </w:tr>
      <w:tr w:rsidR="008E5DE9" w:rsidRPr="00BC6FBA" w14:paraId="7D36F7D1" w14:textId="77777777" w:rsidTr="005B642E">
        <w:tc>
          <w:tcPr>
            <w:tcW w:w="3560" w:type="dxa"/>
          </w:tcPr>
          <w:p w14:paraId="2FEFBBD2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Name</w:t>
            </w:r>
            <w:r>
              <w:t>&gt;</w:t>
            </w:r>
          </w:p>
        </w:tc>
        <w:tc>
          <w:tcPr>
            <w:tcW w:w="3561" w:type="dxa"/>
          </w:tcPr>
          <w:p w14:paraId="1B054746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Position</w:t>
            </w:r>
            <w:r>
              <w:t>&gt;</w:t>
            </w:r>
          </w:p>
        </w:tc>
        <w:tc>
          <w:tcPr>
            <w:tcW w:w="3561" w:type="dxa"/>
          </w:tcPr>
          <w:p w14:paraId="348C160E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&gt;</w:t>
            </w:r>
          </w:p>
        </w:tc>
      </w:tr>
    </w:tbl>
    <w:p w14:paraId="40CDF9DF" w14:textId="77777777" w:rsidR="00381516" w:rsidRPr="00BC6FBA" w:rsidRDefault="00381516" w:rsidP="00027ACC">
      <w:pPr>
        <w:pStyle w:val="BMPNormal"/>
      </w:pPr>
    </w:p>
    <w:sectPr w:rsidR="00381516" w:rsidRPr="00BC6FBA" w:rsidSect="003D0C62">
      <w:headerReference w:type="first" r:id="rId12"/>
      <w:pgSz w:w="11906" w:h="16838"/>
      <w:pgMar w:top="1134" w:right="720" w:bottom="720" w:left="720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F9AE" w14:textId="77777777" w:rsidR="00912554" w:rsidRDefault="00912554" w:rsidP="006D14A6">
      <w:r>
        <w:separator/>
      </w:r>
    </w:p>
  </w:endnote>
  <w:endnote w:type="continuationSeparator" w:id="0">
    <w:p w14:paraId="77B95333" w14:textId="77777777" w:rsidR="00912554" w:rsidRDefault="00912554" w:rsidP="006D14A6">
      <w:r>
        <w:continuationSeparator/>
      </w:r>
    </w:p>
  </w:endnote>
  <w:endnote w:type="continuationNotice" w:id="1">
    <w:p w14:paraId="3FC70DC1" w14:textId="77777777" w:rsidR="00912554" w:rsidRDefault="0091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978E" w14:textId="77777777" w:rsidR="00381516" w:rsidRDefault="003D0C62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54" behindDoc="0" locked="0" layoutInCell="1" allowOverlap="1" wp14:anchorId="06B682E7" wp14:editId="2AD11339">
              <wp:simplePos x="0" y="0"/>
              <wp:positionH relativeFrom="column">
                <wp:posOffset>-230505</wp:posOffset>
              </wp:positionH>
              <wp:positionV relativeFrom="paragraph">
                <wp:posOffset>163830</wp:posOffset>
              </wp:positionV>
              <wp:extent cx="7125345" cy="600560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5345" cy="600560"/>
                        <a:chOff x="0" y="0"/>
                        <a:chExt cx="7130122" cy="602104"/>
                      </a:xfrm>
                    </wpg:grpSpPr>
                    <wps:wsp>
                      <wps:cNvPr id="47" name="Rectangle 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681" cy="4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7D4C88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Investor:</w:t>
                            </w:r>
                          </w:p>
                          <w:p w14:paraId="28EDFB23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Facilitator:</w:t>
                            </w:r>
                          </w:p>
                          <w:p w14:paraId="4CC83FC3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Accredited</w:t>
                            </w:r>
                            <w:r>
                              <w:t xml:space="preserve"> Facilitator</w:t>
                            </w:r>
                            <w:r w:rsidRPr="00060C43"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48" name="Rectangle 11"/>
                      <wps:cNvSpPr>
                        <a:spLocks noChangeArrowheads="1"/>
                      </wps:cNvSpPr>
                      <wps:spPr bwMode="auto">
                        <a:xfrm>
                          <a:off x="1179354" y="0"/>
                          <a:ext cx="2706152" cy="47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79C48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surname&gt;</w:t>
                            </w:r>
                          </w:p>
                          <w:p w14:paraId="5DD32EF3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surname&gt;</w:t>
                            </w:r>
                          </w:p>
                          <w:p w14:paraId="3C095D41" w14:textId="739F3D44" w:rsidR="003D0C62" w:rsidRPr="00060C43" w:rsidRDefault="00E55519" w:rsidP="00C761D5">
                            <w:pPr>
                              <w:pStyle w:val="BMPFooter"/>
                            </w:pPr>
                            <w:r w:rsidRPr="00E55519">
                              <w:t>Yes/No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49" name="Rectangle 53"/>
                      <wps:cNvSpPr>
                        <a:spLocks/>
                      </wps:cNvSpPr>
                      <wps:spPr>
                        <a:xfrm>
                          <a:off x="4889611" y="13219"/>
                          <a:ext cx="2240511" cy="58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AF31D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&lt;e.g. 0.1, 1.0 etc&gt;</w:t>
                            </w:r>
                          </w:p>
                          <w:p w14:paraId="6D6D941F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&lt;dd/mm/yyyy&gt;</w:t>
                            </w:r>
                          </w:p>
                          <w:p w14:paraId="1FD85B61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 dd/mm/yyyy &gt;</w:t>
                            </w:r>
                          </w:p>
                          <w:p w14:paraId="60B483A4" w14:textId="6250F0F7" w:rsidR="003D0C62" w:rsidRPr="00060C43" w:rsidRDefault="00E55519" w:rsidP="00C761D5">
                            <w:pPr>
                              <w:pStyle w:val="BMPFooter"/>
                            </w:pPr>
                            <w:r w:rsidRPr="00E55519"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50" name="Rectangle 54"/>
                      <wps:cNvSpPr>
                        <a:spLocks/>
                      </wps:cNvSpPr>
                      <wps:spPr>
                        <a:xfrm>
                          <a:off x="3922644" y="13252"/>
                          <a:ext cx="972445" cy="5865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335C4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Version no:</w:t>
                            </w:r>
                          </w:p>
                          <w:p w14:paraId="7F7299E2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Initial Workshop:</w:t>
                            </w:r>
                          </w:p>
                          <w:p w14:paraId="6A8672B4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  <w:rPr>
                                <w:color w:val="1A181C"/>
                              </w:rPr>
                            </w:pPr>
                            <w:r w:rsidRPr="00060C43">
                              <w:rPr>
                                <w:color w:val="1A181C"/>
                              </w:rPr>
                              <w:t>Last modified by:</w:t>
                            </w:r>
                          </w:p>
                          <w:p w14:paraId="42EB4A1E" w14:textId="77777777" w:rsidR="003D0C62" w:rsidRPr="00060C43" w:rsidRDefault="003D0C62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B682E7" id="Group 46" o:spid="_x0000_s1028" style="position:absolute;margin-left:-18.15pt;margin-top:12.9pt;width:561.05pt;height:47.3pt;z-index:251658254;mso-width-relative:margin" coordsize="71301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">
              <v:rect id="Rectangle 40" o:spid="_x0000_s1029" style="position:absolute;width:11826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737D4C88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Investor:</w:t>
                      </w:r>
                    </w:p>
                    <w:p w14:paraId="28EDFB23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Facilitator:</w:t>
                      </w:r>
                    </w:p>
                    <w:p w14:paraId="4CC83FC3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Accredited</w:t>
                      </w:r>
                      <w:r>
                        <w:t xml:space="preserve"> Facilitator</w:t>
                      </w:r>
                      <w:r w:rsidRPr="00060C43">
                        <w:t>:</w:t>
                      </w:r>
                    </w:p>
                  </w:txbxContent>
                </v:textbox>
              </v:rect>
              <v:rect id="Rectangle 11" o:spid="_x0000_s1030" style="position:absolute;left:11793;width:27062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0D179C48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surname&gt;</w:t>
                      </w:r>
                    </w:p>
                    <w:p w14:paraId="5DD32EF3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surname&gt;</w:t>
                      </w:r>
                    </w:p>
                    <w:p w14:paraId="3C095D41" w14:textId="739F3D44" w:rsidR="003D0C62" w:rsidRPr="00060C43" w:rsidRDefault="00E55519" w:rsidP="00C761D5">
                      <w:pPr>
                        <w:pStyle w:val="BMPFooter"/>
                      </w:pPr>
                      <w:r w:rsidRPr="00E55519">
                        <w:t>Yes/No</w:t>
                      </w:r>
                    </w:p>
                  </w:txbxContent>
                </v:textbox>
              </v:rect>
              <v:rect id="Rectangle 53" o:spid="_x0000_s1031" style="position:absolute;left:48896;top:132;width:22405;height: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" filled="f" stroked="f">
                <v:textbox style="mso-fit-shape-to-text:t">
                  <w:txbxContent>
                    <w:p w14:paraId="629AF31D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&lt;e.g. 0.1, 1.0 etc&gt;</w:t>
                      </w:r>
                    </w:p>
                    <w:p w14:paraId="6D6D941F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&lt;dd/mm/yyyy&gt;</w:t>
                      </w:r>
                    </w:p>
                    <w:p w14:paraId="1FD85B61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 dd/mm/yyyy &gt;</w:t>
                      </w:r>
                    </w:p>
                    <w:p w14:paraId="60B483A4" w14:textId="6250F0F7" w:rsidR="003D0C62" w:rsidRPr="00060C43" w:rsidRDefault="00E55519" w:rsidP="00C761D5">
                      <w:pPr>
                        <w:pStyle w:val="BMPFooter"/>
                      </w:pPr>
                      <w:r w:rsidRPr="00E55519">
                        <w:t>6.0</w:t>
                      </w:r>
                    </w:p>
                  </w:txbxContent>
                </v:textbox>
              </v:rect>
              <v:rect id="Rectangle 54" o:spid="_x0000_s1032" style="position:absolute;left:39226;top:132;width:9724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" filled="f" stroked="f">
                <v:textbox style="mso-fit-shape-to-text:t">
                  <w:txbxContent>
                    <w:p w14:paraId="7A4335C4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Version no:</w:t>
                      </w:r>
                    </w:p>
                    <w:p w14:paraId="7F7299E2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Initial Workshop:</w:t>
                      </w:r>
                    </w:p>
                    <w:p w14:paraId="6A8672B4" w14:textId="77777777" w:rsidR="003D0C62" w:rsidRPr="00060C43" w:rsidRDefault="003D0C62" w:rsidP="00C761D5">
                      <w:pPr>
                        <w:pStyle w:val="BMPFooter"/>
                        <w:jc w:val="right"/>
                        <w:rPr>
                          <w:color w:val="1A181C"/>
                        </w:rPr>
                      </w:pPr>
                      <w:r w:rsidRPr="00060C43">
                        <w:rPr>
                          <w:color w:val="1A181C"/>
                        </w:rPr>
                        <w:t>Last modified by:</w:t>
                      </w:r>
                    </w:p>
                    <w:p w14:paraId="42EB4A1E" w14:textId="77777777" w:rsidR="003D0C62" w:rsidRPr="00060C43" w:rsidRDefault="003D0C62" w:rsidP="00C761D5">
                      <w:pPr>
                        <w:pStyle w:val="BMPFooter"/>
                        <w:jc w:val="right"/>
                      </w:pPr>
                      <w:r w:rsidRPr="00060C43">
                        <w:t>Template version:</w:t>
                      </w:r>
                    </w:p>
                  </w:txbxContent>
                </v:textbox>
              </v:rect>
            </v:group>
          </w:pict>
        </mc:Fallback>
      </mc:AlternateContent>
    </w:r>
    <w:r w:rsid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555D3D0" wp14:editId="31DB4B3F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0" b="0"/>
              <wp:wrapNone/>
              <wp:docPr id="1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994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43CD7" id="Line 5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" strokecolor="#799424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3D95" w14:textId="77777777" w:rsidR="00381516" w:rsidRDefault="004E2EBB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48F350F2" wp14:editId="0F8CFB1C">
              <wp:simplePos x="0" y="0"/>
              <wp:positionH relativeFrom="column">
                <wp:posOffset>-209550</wp:posOffset>
              </wp:positionH>
              <wp:positionV relativeFrom="paragraph">
                <wp:posOffset>166370</wp:posOffset>
              </wp:positionV>
              <wp:extent cx="7125335" cy="600573"/>
              <wp:effectExtent l="0" t="0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5335" cy="600573"/>
                        <a:chOff x="0" y="0"/>
                        <a:chExt cx="7130112" cy="602116"/>
                      </a:xfrm>
                    </wpg:grpSpPr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275" cy="472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9EC88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Investor:</w:t>
                            </w:r>
                          </w:p>
                          <w:p w14:paraId="5C240D93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Facilitator:</w:t>
                            </w:r>
                          </w:p>
                          <w:p w14:paraId="6E299704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Accredited</w:t>
                            </w:r>
                            <w:r>
                              <w:t xml:space="preserve"> Facilitator</w:t>
                            </w:r>
                            <w:r w:rsidRPr="00060C43"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37" name="Rectangle 11"/>
                      <wps:cNvSpPr>
                        <a:spLocks noChangeArrowheads="1"/>
                      </wps:cNvSpPr>
                      <wps:spPr bwMode="auto">
                        <a:xfrm>
                          <a:off x="1198424" y="0"/>
                          <a:ext cx="2706152" cy="472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B75A7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surname&gt;</w:t>
                            </w:r>
                          </w:p>
                          <w:p w14:paraId="5A8D7F54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surname&gt;</w:t>
                            </w:r>
                          </w:p>
                          <w:p w14:paraId="555C6A56" w14:textId="0284FC68" w:rsidR="004E2EBB" w:rsidRPr="00060C43" w:rsidRDefault="00E55519" w:rsidP="00C761D5">
                            <w:pPr>
                              <w:pStyle w:val="BMPFooter"/>
                            </w:pPr>
                            <w:r w:rsidRPr="00E55519">
                              <w:t>Yes/No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38" name="Rectangle 53"/>
                      <wps:cNvSpPr>
                        <a:spLocks/>
                      </wps:cNvSpPr>
                      <wps:spPr>
                        <a:xfrm>
                          <a:off x="4889601" y="13183"/>
                          <a:ext cx="2240511" cy="588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7471D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&lt;e.g. 0.1, 1.0 etc&gt;</w:t>
                            </w:r>
                          </w:p>
                          <w:p w14:paraId="7080150D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&lt;dd/mm/yyyy&gt;</w:t>
                            </w:r>
                          </w:p>
                          <w:p w14:paraId="7CB474AD" w14:textId="77777777" w:rsidR="00E55519" w:rsidRPr="00E55519" w:rsidRDefault="00E55519" w:rsidP="00E55519">
                            <w:pPr>
                              <w:pStyle w:val="BMPFooter"/>
                            </w:pPr>
                            <w:r w:rsidRPr="00E55519">
                              <w:t>&lt;firstname surname dd/mm/yyyy &gt;</w:t>
                            </w:r>
                          </w:p>
                          <w:p w14:paraId="14F2A0CD" w14:textId="33B1A047" w:rsidR="004E2EBB" w:rsidRPr="00060C43" w:rsidRDefault="00E55519" w:rsidP="00C761D5">
                            <w:pPr>
                              <w:pStyle w:val="BMPFooter"/>
                            </w:pPr>
                            <w:r w:rsidRPr="00E55519"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39" name="Rectangle 54"/>
                      <wps:cNvSpPr>
                        <a:spLocks/>
                      </wps:cNvSpPr>
                      <wps:spPr>
                        <a:xfrm>
                          <a:off x="3922634" y="13231"/>
                          <a:ext cx="972837" cy="58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1FC4C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Version no:</w:t>
                            </w:r>
                          </w:p>
                          <w:p w14:paraId="6FD8DDC0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Initial Workshop:</w:t>
                            </w:r>
                          </w:p>
                          <w:p w14:paraId="6DC00F66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  <w:rPr>
                                <w:color w:val="1A181C"/>
                              </w:rPr>
                            </w:pPr>
                            <w:r w:rsidRPr="00060C43">
                              <w:rPr>
                                <w:color w:val="1A181C"/>
                              </w:rPr>
                              <w:t>Last modified by:</w:t>
                            </w:r>
                          </w:p>
                          <w:p w14:paraId="7C1BB79C" w14:textId="77777777" w:rsidR="004E2EBB" w:rsidRPr="00060C43" w:rsidRDefault="004E2EBB" w:rsidP="00C761D5">
                            <w:pPr>
                              <w:pStyle w:val="BMPFooter"/>
                              <w:jc w:val="right"/>
                            </w:pPr>
                            <w:r w:rsidRPr="00060C43"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F350F2" id="Group 35" o:spid="_x0000_s1034" style="position:absolute;margin-left:-16.5pt;margin-top:13.1pt;width:561.05pt;height:47.3pt;z-index:251658250;mso-width-relative:margin" coordsize="71301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">
              <v:rect id="Rectangle 40" o:spid="_x0000_s1035" style="position:absolute;width:11822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4FE9EC88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Investor:</w:t>
                      </w:r>
                    </w:p>
                    <w:p w14:paraId="5C240D93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Facilitator:</w:t>
                      </w:r>
                    </w:p>
                    <w:p w14:paraId="6E299704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Accredited</w:t>
                      </w:r>
                      <w:r>
                        <w:t xml:space="preserve"> Facilitator</w:t>
                      </w:r>
                      <w:r w:rsidRPr="00060C43">
                        <w:t>:</w:t>
                      </w:r>
                    </w:p>
                  </w:txbxContent>
                </v:textbox>
              </v:rect>
              <v:rect id="Rectangle 11" o:spid="_x0000_s1036" style="position:absolute;left:11984;width:27061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696B75A7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surname&gt;</w:t>
                      </w:r>
                    </w:p>
                    <w:p w14:paraId="5A8D7F54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surname&gt;</w:t>
                      </w:r>
                    </w:p>
                    <w:p w14:paraId="555C6A56" w14:textId="0284FC68" w:rsidR="004E2EBB" w:rsidRPr="00060C43" w:rsidRDefault="00E55519" w:rsidP="00C761D5">
                      <w:pPr>
                        <w:pStyle w:val="BMPFooter"/>
                      </w:pPr>
                      <w:r w:rsidRPr="00E55519">
                        <w:t>Yes/No</w:t>
                      </w:r>
                    </w:p>
                  </w:txbxContent>
                </v:textbox>
              </v:rect>
              <v:rect id="Rectangle 53" o:spid="_x0000_s1037" style="position:absolute;left:48896;top:131;width:22405;height: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" filled="f" stroked="f">
                <v:textbox style="mso-fit-shape-to-text:t">
                  <w:txbxContent>
                    <w:p w14:paraId="5347471D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&lt;e.g. 0.1, 1.0 etc&gt;</w:t>
                      </w:r>
                    </w:p>
                    <w:p w14:paraId="7080150D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&lt;dd/mm/yyyy&gt;</w:t>
                      </w:r>
                    </w:p>
                    <w:p w14:paraId="7CB474AD" w14:textId="77777777" w:rsidR="00E55519" w:rsidRPr="00E55519" w:rsidRDefault="00E55519" w:rsidP="00E55519">
                      <w:pPr>
                        <w:pStyle w:val="BMPFooter"/>
                      </w:pPr>
                      <w:r w:rsidRPr="00E55519">
                        <w:t>&lt;firstname surname dd/mm/yyyy &gt;</w:t>
                      </w:r>
                    </w:p>
                    <w:p w14:paraId="14F2A0CD" w14:textId="33B1A047" w:rsidR="004E2EBB" w:rsidRPr="00060C43" w:rsidRDefault="00E55519" w:rsidP="00C761D5">
                      <w:pPr>
                        <w:pStyle w:val="BMPFooter"/>
                      </w:pPr>
                      <w:r w:rsidRPr="00E55519">
                        <w:t>6.0</w:t>
                      </w:r>
                    </w:p>
                  </w:txbxContent>
                </v:textbox>
              </v:rect>
              <v:rect id="Rectangle 54" o:spid="_x0000_s1038" style="position:absolute;left:39226;top:132;width:9728;height: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" filled="f" stroked="f">
                <v:textbox style="mso-fit-shape-to-text:t">
                  <w:txbxContent>
                    <w:p w14:paraId="6121FC4C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Version no:</w:t>
                      </w:r>
                    </w:p>
                    <w:p w14:paraId="6FD8DDC0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Initial Workshop:</w:t>
                      </w:r>
                    </w:p>
                    <w:p w14:paraId="6DC00F66" w14:textId="77777777" w:rsidR="004E2EBB" w:rsidRPr="00060C43" w:rsidRDefault="004E2EBB" w:rsidP="00C761D5">
                      <w:pPr>
                        <w:pStyle w:val="BMPFooter"/>
                        <w:jc w:val="right"/>
                        <w:rPr>
                          <w:color w:val="1A181C"/>
                        </w:rPr>
                      </w:pPr>
                      <w:r w:rsidRPr="00060C43">
                        <w:rPr>
                          <w:color w:val="1A181C"/>
                        </w:rPr>
                        <w:t>Last modified by:</w:t>
                      </w:r>
                    </w:p>
                    <w:p w14:paraId="7C1BB79C" w14:textId="77777777" w:rsidR="004E2EBB" w:rsidRPr="00060C43" w:rsidRDefault="004E2EBB" w:rsidP="00C761D5">
                      <w:pPr>
                        <w:pStyle w:val="BMPFooter"/>
                        <w:jc w:val="right"/>
                      </w:pPr>
                      <w:r w:rsidRPr="00060C43">
                        <w:t>Template version:</w:t>
                      </w:r>
                    </w:p>
                  </w:txbxContent>
                </v:textbox>
              </v:rect>
            </v:group>
          </w:pict>
        </mc:Fallback>
      </mc:AlternateContent>
    </w:r>
    <w:r w:rsid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0C20744" wp14:editId="22FEE033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0" b="0"/>
              <wp:wrapNone/>
              <wp:docPr id="19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994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91A65" id="Line 51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" strokecolor="#799424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1B89" w14:textId="77777777" w:rsidR="00912554" w:rsidRDefault="00912554" w:rsidP="006D14A6">
      <w:r>
        <w:separator/>
      </w:r>
    </w:p>
  </w:footnote>
  <w:footnote w:type="continuationSeparator" w:id="0">
    <w:p w14:paraId="21EA9D2C" w14:textId="77777777" w:rsidR="00912554" w:rsidRDefault="00912554" w:rsidP="006D14A6">
      <w:r>
        <w:continuationSeparator/>
      </w:r>
    </w:p>
  </w:footnote>
  <w:footnote w:type="continuationNotice" w:id="1">
    <w:p w14:paraId="4C5A96C2" w14:textId="77777777" w:rsidR="00912554" w:rsidRDefault="00912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9886" w14:textId="0AB0361C" w:rsidR="00F60CCA" w:rsidRDefault="00064551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604C1F" wp14:editId="087E5AB5">
              <wp:simplePos x="0" y="0"/>
              <wp:positionH relativeFrom="column">
                <wp:posOffset>5281930</wp:posOffset>
              </wp:positionH>
              <wp:positionV relativeFrom="paragraph">
                <wp:posOffset>-445770</wp:posOffset>
              </wp:positionV>
              <wp:extent cx="1799590" cy="1799590"/>
              <wp:effectExtent l="0" t="0" r="10160" b="10160"/>
              <wp:wrapNone/>
              <wp:docPr id="9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799590" cy="179959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01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5.9pt;margin-top:-35.1pt;width:141.7pt;height:141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="00F60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AE54F9" wp14:editId="119F58D0">
              <wp:simplePos x="0" y="0"/>
              <wp:positionH relativeFrom="column">
                <wp:posOffset>-457200</wp:posOffset>
              </wp:positionH>
              <wp:positionV relativeFrom="paragraph">
                <wp:posOffset>-92075</wp:posOffset>
              </wp:positionV>
              <wp:extent cx="7560310" cy="359410"/>
              <wp:effectExtent l="0" t="0" r="2540" b="2540"/>
              <wp:wrapNone/>
              <wp:docPr id="1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95B82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0A2222F2" id="Rectangle 34" o:spid="_x0000_s1026" style="position:absolute;margin-left:-36pt;margin-top:-7.25pt;width:595.3pt;height:28.3pt;z-index:2516551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" fillcolor="#95b82f" stroked="f"/>
          </w:pict>
        </mc:Fallback>
      </mc:AlternateContent>
    </w:r>
    <w:r w:rsidR="00F60C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42684A" wp14:editId="7A8065DF">
              <wp:simplePos x="0" y="0"/>
              <wp:positionH relativeFrom="column">
                <wp:posOffset>-457200</wp:posOffset>
              </wp:positionH>
              <wp:positionV relativeFrom="paragraph">
                <wp:posOffset>-451658</wp:posOffset>
              </wp:positionV>
              <wp:extent cx="7560310" cy="359410"/>
              <wp:effectExtent l="0" t="0" r="2540" b="2540"/>
              <wp:wrapNone/>
              <wp:docPr id="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6BF2C7D8" id="Rectangle 34" o:spid="_x0000_s1026" style="position:absolute;margin-left:-36pt;margin-top:-35.55pt;width:595.3pt;height:28.3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" fillcolor="#e4edc4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A6A" w14:textId="5313D16D" w:rsidR="00381516" w:rsidRDefault="00E33D98"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01F02D1" wp14:editId="44E28C0C">
              <wp:simplePos x="0" y="0"/>
              <wp:positionH relativeFrom="column">
                <wp:posOffset>-466725</wp:posOffset>
              </wp:positionH>
              <wp:positionV relativeFrom="paragraph">
                <wp:posOffset>1035050</wp:posOffset>
              </wp:positionV>
              <wp:extent cx="7560945" cy="359410"/>
              <wp:effectExtent l="0" t="0" r="1905" b="254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359410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6AE80" id="Rectangle 29" o:spid="_x0000_s1026" style="position:absolute;margin-left:-36.75pt;margin-top:81.5pt;width:595.35pt;height:28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" fillcolor="#e4edc4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1103A84" wp14:editId="4223923C">
              <wp:simplePos x="0" y="0"/>
              <wp:positionH relativeFrom="column">
                <wp:posOffset>-457200</wp:posOffset>
              </wp:positionH>
              <wp:positionV relativeFrom="paragraph">
                <wp:posOffset>-174625</wp:posOffset>
              </wp:positionV>
              <wp:extent cx="7560310" cy="359410"/>
              <wp:effectExtent l="0" t="0" r="2540" b="2540"/>
              <wp:wrapNone/>
              <wp:docPr id="3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95B82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D738C" id="Rectangle 34" o:spid="_x0000_s1026" style="position:absolute;margin-left:-36pt;margin-top:-13.75pt;width:595.3pt;height:28.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" fillcolor="#95b82f" stroked="f"/>
          </w:pict>
        </mc:Fallback>
      </mc:AlternateContent>
    </w:r>
    <w:r w:rsidR="00E82415"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994977" wp14:editId="69ADD485">
              <wp:simplePos x="0" y="0"/>
              <wp:positionH relativeFrom="column">
                <wp:posOffset>-466090</wp:posOffset>
              </wp:positionH>
              <wp:positionV relativeFrom="paragraph">
                <wp:posOffset>-419100</wp:posOffset>
              </wp:positionV>
              <wp:extent cx="7560310" cy="25146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1460"/>
                      </a:xfrm>
                      <a:prstGeom prst="rect">
                        <a:avLst/>
                      </a:prstGeom>
                      <a:solidFill>
                        <a:srgbClr val="E4EDC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24AC0" id="Rectangle 34" o:spid="_x0000_s1026" style="position:absolute;margin-left:-36.7pt;margin-top:-33pt;width:595.3pt;height:19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" fillcolor="#e4edc4" stroked="f"/>
          </w:pict>
        </mc:Fallback>
      </mc:AlternateContent>
    </w:r>
    <w:r w:rsidR="005B7755"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C80F2C1" wp14:editId="4CBEF285">
              <wp:simplePos x="0" y="0"/>
              <wp:positionH relativeFrom="column">
                <wp:posOffset>5283835</wp:posOffset>
              </wp:positionH>
              <wp:positionV relativeFrom="paragraph">
                <wp:posOffset>-418465</wp:posOffset>
              </wp:positionV>
              <wp:extent cx="1800000" cy="1800000"/>
              <wp:effectExtent l="0" t="0" r="10160" b="10160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7021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6.05pt;margin-top:-32.95pt;width:141.75pt;height:141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" fillcolor="window" strokecolor="window">
              <v:stroke joinstyle="round"/>
              <v:path arrowok="t"/>
            </v:shape>
          </w:pict>
        </mc:Fallback>
      </mc:AlternateContent>
    </w:r>
    <w:r w:rsidR="005B7755"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705185C" wp14:editId="546AA9FD">
              <wp:simplePos x="0" y="0"/>
              <wp:positionH relativeFrom="column">
                <wp:posOffset>-464185</wp:posOffset>
              </wp:positionH>
              <wp:positionV relativeFrom="paragraph">
                <wp:posOffset>680085</wp:posOffset>
              </wp:positionV>
              <wp:extent cx="7559675" cy="359410"/>
              <wp:effectExtent l="0" t="0" r="3175" b="2540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7994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105464" w14:textId="77777777" w:rsidR="00381516" w:rsidRPr="00BC6FBA" w:rsidRDefault="00381516" w:rsidP="00381516">
                          <w:pPr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</w:pPr>
                          <w:r w:rsidRPr="00BC6FBA"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  <w:t>BENEFIT MANAGEMENT PLAN</w:t>
                          </w:r>
                        </w:p>
                        <w:p w14:paraId="5F8268A0" w14:textId="77777777" w:rsidR="00381516" w:rsidRPr="00BC6FBA" w:rsidRDefault="00381516" w:rsidP="00381516">
                          <w:pPr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Part 2: Reporting and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r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>esponsibilities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5185C" id="Rectangle 34" o:spid="_x0000_s1033" style="position:absolute;margin-left:-36.55pt;margin-top:53.55pt;width:595.25pt;height:28.3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" fillcolor="#799424" stroked="f">
              <v:textbox inset="10mm,0,.5mm,0">
                <w:txbxContent>
                  <w:p w14:paraId="7A105464" w14:textId="77777777" w:rsidR="00381516" w:rsidRPr="00BC6FBA" w:rsidRDefault="00381516" w:rsidP="00381516">
                    <w:pPr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</w:pPr>
                    <w:r w:rsidRPr="00BC6FBA"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  <w:t>BENEFIT MANAGEMENT PLAN</w:t>
                    </w:r>
                  </w:p>
                  <w:p w14:paraId="5F8268A0" w14:textId="77777777" w:rsidR="00381516" w:rsidRPr="00BC6FBA" w:rsidRDefault="00381516" w:rsidP="00381516">
                    <w:pPr>
                      <w:rPr>
                        <w:color w:val="FFFFFF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Part 2: Reporting and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r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>esponsibilities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BD71" w14:textId="77777777" w:rsidR="00EF4129" w:rsidRPr="005B7755" w:rsidRDefault="005B7755" w:rsidP="005B7755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53" behindDoc="0" locked="0" layoutInCell="1" allowOverlap="1" wp14:anchorId="4F0E80B3" wp14:editId="7A6C448A">
              <wp:simplePos x="0" y="0"/>
              <wp:positionH relativeFrom="column">
                <wp:posOffset>-476250</wp:posOffset>
              </wp:positionH>
              <wp:positionV relativeFrom="paragraph">
                <wp:posOffset>-304800</wp:posOffset>
              </wp:positionV>
              <wp:extent cx="7708265" cy="2069465"/>
              <wp:effectExtent l="0" t="0" r="26035" b="2603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2069465"/>
                        <a:chOff x="0" y="0"/>
                        <a:chExt cx="7708265" cy="2069465"/>
                      </a:xfrm>
                    </wpg:grpSpPr>
                    <wps:wsp>
                      <wps:cNvPr id="22" name="Rectangle 34"/>
                      <wps:cNvSpPr>
                        <a:spLocks noChangeArrowheads="1"/>
                      </wps:cNvSpPr>
                      <wps:spPr bwMode="auto">
                        <a:xfrm>
                          <a:off x="9525" y="190500"/>
                          <a:ext cx="7560310" cy="323850"/>
                        </a:xfrm>
                        <a:prstGeom prst="rect">
                          <a:avLst/>
                        </a:prstGeom>
                        <a:solidFill>
                          <a:srgbClr val="4195D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7620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C4E0F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6" name="Right Triangle 2"/>
                      <wps:cNvSpPr>
                        <a:spLocks/>
                      </wps:cNvSpPr>
                      <wps:spPr bwMode="auto">
                        <a:xfrm rot="10800000">
                          <a:off x="5638800" y="0"/>
                          <a:ext cx="2069465" cy="206946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903905" id="Group 27" o:spid="_x0000_s1026" style="position:absolute;margin-left:-37.5pt;margin-top:-24pt;width:606.95pt;height:162.95pt;z-index:251697152" coordsize="77082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">
              <v:rect id="Rectangle 34" o:spid="_x0000_s1027" style="position:absolute;left:95;top:1905;width:75603;height:32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" fillcolor="#4195d4" stroked="f"/>
              <v:rect id="Rectangle 34" o:spid="_x0000_s1028" style="position:absolute;top:762;width:75603;height:11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" fillcolor="#c4e0f7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9" type="#_x0000_t6" style="position:absolute;left:56388;width:20694;height:206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" fillcolor="window" strokecolor="window">
                <v:stroke joinstyle="round"/>
                <v:path arrowok="t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68E6975" wp14:editId="407062C7">
              <wp:simplePos x="0" y="0"/>
              <wp:positionH relativeFrom="column">
                <wp:posOffset>5162550</wp:posOffset>
              </wp:positionH>
              <wp:positionV relativeFrom="paragraph">
                <wp:posOffset>-304800</wp:posOffset>
              </wp:positionV>
              <wp:extent cx="2069465" cy="2069465"/>
              <wp:effectExtent l="0" t="0" r="0" b="0"/>
              <wp:wrapNone/>
              <wp:docPr id="14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F0D3F1" id="Right Triangle 2" o:spid="_x0000_s1026" type="#_x0000_t6" style="position:absolute;margin-left:406.5pt;margin-top:-24pt;width:162.95pt;height:162.9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5B775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28A4BC1" wp14:editId="7E88EE52">
              <wp:simplePos x="0" y="0"/>
              <wp:positionH relativeFrom="column">
                <wp:posOffset>5029200</wp:posOffset>
              </wp:positionH>
              <wp:positionV relativeFrom="paragraph">
                <wp:posOffset>10267950</wp:posOffset>
              </wp:positionV>
              <wp:extent cx="2069465" cy="2069465"/>
              <wp:effectExtent l="0" t="0" r="26035" b="26035"/>
              <wp:wrapNone/>
              <wp:docPr id="6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0594136" id="Right Triangle 2" o:spid="_x0000_s1026" type="#_x0000_t6" style="position:absolute;margin-left:396pt;margin-top:808.5pt;width:162.95pt;height:162.9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168"/>
    <w:multiLevelType w:val="hybridMultilevel"/>
    <w:tmpl w:val="62CA7EA2"/>
    <w:lvl w:ilvl="0" w:tplc="8CE2657A">
      <w:start w:val="1"/>
      <w:numFmt w:val="decimal"/>
      <w:pStyle w:val="BMPHeading"/>
      <w:lvlText w:val="Benefit %1:"/>
      <w:lvlJc w:val="left"/>
      <w:pPr>
        <w:ind w:left="6173" w:hanging="360"/>
      </w:pPr>
      <w:rPr>
        <w:rFonts w:hint="default"/>
        <w:color w:val="799424"/>
      </w:rPr>
    </w:lvl>
    <w:lvl w:ilvl="1" w:tplc="0C090019" w:tentative="1">
      <w:start w:val="1"/>
      <w:numFmt w:val="lowerLetter"/>
      <w:lvlText w:val="%2."/>
      <w:lvlJc w:val="left"/>
      <w:pPr>
        <w:ind w:left="6893" w:hanging="360"/>
      </w:pPr>
    </w:lvl>
    <w:lvl w:ilvl="2" w:tplc="0C09001B" w:tentative="1">
      <w:start w:val="1"/>
      <w:numFmt w:val="lowerRoman"/>
      <w:lvlText w:val="%3."/>
      <w:lvlJc w:val="right"/>
      <w:pPr>
        <w:ind w:left="7613" w:hanging="180"/>
      </w:pPr>
    </w:lvl>
    <w:lvl w:ilvl="3" w:tplc="0C09000F" w:tentative="1">
      <w:start w:val="1"/>
      <w:numFmt w:val="decimal"/>
      <w:lvlText w:val="%4."/>
      <w:lvlJc w:val="left"/>
      <w:pPr>
        <w:ind w:left="8333" w:hanging="360"/>
      </w:pPr>
    </w:lvl>
    <w:lvl w:ilvl="4" w:tplc="0C090019" w:tentative="1">
      <w:start w:val="1"/>
      <w:numFmt w:val="lowerLetter"/>
      <w:lvlText w:val="%5."/>
      <w:lvlJc w:val="left"/>
      <w:pPr>
        <w:ind w:left="9053" w:hanging="360"/>
      </w:pPr>
    </w:lvl>
    <w:lvl w:ilvl="5" w:tplc="0C09001B" w:tentative="1">
      <w:start w:val="1"/>
      <w:numFmt w:val="lowerRoman"/>
      <w:lvlText w:val="%6."/>
      <w:lvlJc w:val="right"/>
      <w:pPr>
        <w:ind w:left="9773" w:hanging="180"/>
      </w:pPr>
    </w:lvl>
    <w:lvl w:ilvl="6" w:tplc="0C09000F" w:tentative="1">
      <w:start w:val="1"/>
      <w:numFmt w:val="decimal"/>
      <w:lvlText w:val="%7."/>
      <w:lvlJc w:val="left"/>
      <w:pPr>
        <w:ind w:left="10493" w:hanging="360"/>
      </w:pPr>
    </w:lvl>
    <w:lvl w:ilvl="7" w:tplc="0C090019" w:tentative="1">
      <w:start w:val="1"/>
      <w:numFmt w:val="lowerLetter"/>
      <w:lvlText w:val="%8."/>
      <w:lvlJc w:val="left"/>
      <w:pPr>
        <w:ind w:left="11213" w:hanging="360"/>
      </w:pPr>
    </w:lvl>
    <w:lvl w:ilvl="8" w:tplc="0C0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3e3f3,#c2e3f3,#0c70b4,#0b70b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zNLcwNDI2tjQ2t7RQ0lEKTi0uzszPAykwrgUALYTWFiwAAAA="/>
  </w:docVars>
  <w:rsids>
    <w:rsidRoot w:val="00D810A7"/>
    <w:rsid w:val="00006100"/>
    <w:rsid w:val="00027ACC"/>
    <w:rsid w:val="00060C43"/>
    <w:rsid w:val="00064551"/>
    <w:rsid w:val="00070BA9"/>
    <w:rsid w:val="00072A42"/>
    <w:rsid w:val="00076CCB"/>
    <w:rsid w:val="000A6D64"/>
    <w:rsid w:val="000C7FD4"/>
    <w:rsid w:val="0013276F"/>
    <w:rsid w:val="001472B1"/>
    <w:rsid w:val="00172B46"/>
    <w:rsid w:val="001C441F"/>
    <w:rsid w:val="0026478B"/>
    <w:rsid w:val="002673F1"/>
    <w:rsid w:val="002A0396"/>
    <w:rsid w:val="002D3F89"/>
    <w:rsid w:val="002E7D0D"/>
    <w:rsid w:val="00301AEF"/>
    <w:rsid w:val="00381516"/>
    <w:rsid w:val="003C6071"/>
    <w:rsid w:val="003C6A40"/>
    <w:rsid w:val="003D0C62"/>
    <w:rsid w:val="004156AF"/>
    <w:rsid w:val="004370A6"/>
    <w:rsid w:val="00456492"/>
    <w:rsid w:val="00493038"/>
    <w:rsid w:val="0049641A"/>
    <w:rsid w:val="004E2EBB"/>
    <w:rsid w:val="00552E3E"/>
    <w:rsid w:val="005B642E"/>
    <w:rsid w:val="005B7755"/>
    <w:rsid w:val="005C1A9C"/>
    <w:rsid w:val="005F2725"/>
    <w:rsid w:val="00615A09"/>
    <w:rsid w:val="00641EA2"/>
    <w:rsid w:val="006D14A6"/>
    <w:rsid w:val="006E72C2"/>
    <w:rsid w:val="00703015"/>
    <w:rsid w:val="00715D1C"/>
    <w:rsid w:val="007C3201"/>
    <w:rsid w:val="007D1CB1"/>
    <w:rsid w:val="007D3209"/>
    <w:rsid w:val="007D3605"/>
    <w:rsid w:val="0080601A"/>
    <w:rsid w:val="008439CC"/>
    <w:rsid w:val="00897A46"/>
    <w:rsid w:val="008C7946"/>
    <w:rsid w:val="008E5DE9"/>
    <w:rsid w:val="00903727"/>
    <w:rsid w:val="00912554"/>
    <w:rsid w:val="00974A2B"/>
    <w:rsid w:val="0097549F"/>
    <w:rsid w:val="009774FB"/>
    <w:rsid w:val="009D68FE"/>
    <w:rsid w:val="00A576FE"/>
    <w:rsid w:val="00A65CF3"/>
    <w:rsid w:val="00AC2C23"/>
    <w:rsid w:val="00AE7E0F"/>
    <w:rsid w:val="00AF727B"/>
    <w:rsid w:val="00B71779"/>
    <w:rsid w:val="00B932F5"/>
    <w:rsid w:val="00BC6FBA"/>
    <w:rsid w:val="00BD565B"/>
    <w:rsid w:val="00BE1FD7"/>
    <w:rsid w:val="00BF2349"/>
    <w:rsid w:val="00C109BA"/>
    <w:rsid w:val="00C761D5"/>
    <w:rsid w:val="00C818FF"/>
    <w:rsid w:val="00CD4473"/>
    <w:rsid w:val="00CF67FC"/>
    <w:rsid w:val="00D00AA3"/>
    <w:rsid w:val="00D11A89"/>
    <w:rsid w:val="00D772DA"/>
    <w:rsid w:val="00D810A7"/>
    <w:rsid w:val="00E00460"/>
    <w:rsid w:val="00E33D98"/>
    <w:rsid w:val="00E55519"/>
    <w:rsid w:val="00E82415"/>
    <w:rsid w:val="00EB0327"/>
    <w:rsid w:val="00EB2C75"/>
    <w:rsid w:val="00EC62DE"/>
    <w:rsid w:val="00EF4129"/>
    <w:rsid w:val="00F44631"/>
    <w:rsid w:val="00F60CCA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4B961FCC"/>
  <w15:docId w15:val="{C6C573F8-15BC-46DE-8195-8B781B6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1D5"/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BMPTableBlack">
    <w:name w:val="BMP Table Black"/>
    <w:basedOn w:val="Normal"/>
    <w:rsid w:val="00027ACC"/>
    <w:rPr>
      <w:rFonts w:ascii="Calibri" w:hAnsi="Calibri" w:cs="Calibri"/>
      <w:color w:val="000000" w:themeColor="text1"/>
    </w:rPr>
  </w:style>
  <w:style w:type="paragraph" w:customStyle="1" w:styleId="BMPNormal">
    <w:name w:val="BMP Normal"/>
    <w:basedOn w:val="BMPTableBlack"/>
    <w:qFormat/>
    <w:rsid w:val="00027ACC"/>
    <w:rPr>
      <w:noProof/>
      <w:lang w:eastAsia="en-AU"/>
    </w:rPr>
  </w:style>
  <w:style w:type="paragraph" w:customStyle="1" w:styleId="BMPHeading">
    <w:name w:val="BMP Heading"/>
    <w:basedOn w:val="Heading1"/>
    <w:autoRedefine/>
    <w:qFormat/>
    <w:rsid w:val="00076CCB"/>
    <w:pPr>
      <w:pageBreakBefore/>
      <w:numPr>
        <w:numId w:val="1"/>
      </w:numPr>
      <w:spacing w:after="240"/>
      <w:ind w:left="357" w:hanging="357"/>
    </w:pPr>
    <w:rPr>
      <w:color w:val="799424"/>
    </w:rPr>
  </w:style>
  <w:style w:type="table" w:customStyle="1" w:styleId="BMPTableStyle">
    <w:name w:val="BMP Table Style"/>
    <w:basedOn w:val="TableNormal"/>
    <w:uiPriority w:val="99"/>
    <w:rsid w:val="00076CCB"/>
    <w:tblPr>
      <w:tblBorders>
        <w:top w:val="single" w:sz="4" w:space="0" w:color="E4EDC4"/>
        <w:left w:val="single" w:sz="4" w:space="0" w:color="E4EDC4"/>
        <w:bottom w:val="single" w:sz="4" w:space="0" w:color="E4EDC4"/>
        <w:right w:val="single" w:sz="4" w:space="0" w:color="E4EDC4"/>
      </w:tblBorders>
    </w:tblPr>
  </w:style>
  <w:style w:type="paragraph" w:customStyle="1" w:styleId="BMPFooter">
    <w:name w:val="BMP Footer"/>
    <w:basedOn w:val="Normal"/>
    <w:qFormat/>
    <w:rsid w:val="00C761D5"/>
    <w:rPr>
      <w:rFonts w:ascii="Calibri" w:hAnsi="Calibri" w:cs="Calibri"/>
      <w:noProof/>
      <w:color w:val="000000" w:themeColor="text1"/>
      <w:sz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15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D1C"/>
    <w:rPr>
      <w:rFonts w:asciiTheme="minorHAnsi" w:hAnsiTheme="minorHAnsi"/>
      <w:lang w:eastAsia="en-US"/>
    </w:rPr>
  </w:style>
  <w:style w:type="paragraph" w:styleId="Footer">
    <w:name w:val="footer"/>
    <w:basedOn w:val="Normal"/>
    <w:link w:val="FooterChar"/>
    <w:unhideWhenUsed/>
    <w:rsid w:val="00715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5D1C"/>
    <w:rPr>
      <w:rFonts w:asciiTheme="minorHAnsi" w:hAnsiTheme="minorHAnsi"/>
      <w:lang w:eastAsia="en-US"/>
    </w:rPr>
  </w:style>
  <w:style w:type="paragraph" w:customStyle="1" w:styleId="BMPTableGreen">
    <w:name w:val="BMP Table Green"/>
    <w:basedOn w:val="Normal"/>
    <w:rsid w:val="00456492"/>
    <w:rPr>
      <w:rFonts w:ascii="Calibri" w:hAnsi="Calibri" w:cs="Calibri"/>
      <w:color w:val="79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gh\OneDrive\Documents\Ideas%20Advisory%20Tools\IMS\1%20IMS%20Templates\3-BMP-Initiative-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7207-1467-473B-9FF4-C4A40230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3-BMP-Initiative-XXXX</Template>
  <TotalTime>12</TotalTime>
  <Pages>3</Pages>
  <Words>824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Gough</dc:creator>
  <cp:lastModifiedBy>Greg Gough</cp:lastModifiedBy>
  <cp:revision>17</cp:revision>
  <cp:lastPrinted>2018-02-26T02:29:00Z</cp:lastPrinted>
  <dcterms:created xsi:type="dcterms:W3CDTF">2020-09-08T07:37:00Z</dcterms:created>
  <dcterms:modified xsi:type="dcterms:W3CDTF">2021-07-20T01:49:00Z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d95e4a3d-9ffe-47bf-ac70-00ad27944104</vt:lpwstr>
  </property>
  <property fmtid="{D5CDD505-2E9C-101B-9397-08002B2CF9AE}" pid="3" name="PSPFClassification">
    <vt:lpwstr>Do Not Mark</vt:lpwstr>
  </property>
</Properties>
</file>